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B6053" w14:textId="77777777" w:rsidR="00BE56BA" w:rsidRDefault="00BE56BA" w:rsidP="00BE56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Ralph SMYTH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(fl.1483)</w:t>
      </w:r>
    </w:p>
    <w:p w14:paraId="4BCB08DF" w14:textId="228D278E" w:rsidR="00BE56BA" w:rsidRDefault="00BE56BA" w:rsidP="00BE56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Hixon</w:t>
      </w:r>
      <w:r>
        <w:rPr>
          <w:rFonts w:ascii="Times New Roman" w:hAnsi="Times New Roman" w:cs="Times New Roman"/>
          <w:sz w:val="24"/>
          <w:szCs w:val="24"/>
        </w:rPr>
        <w:t>, Staffordshire.</w:t>
      </w:r>
    </w:p>
    <w:p w14:paraId="4720401B" w14:textId="77777777" w:rsidR="00BE56BA" w:rsidRDefault="00BE56BA" w:rsidP="00BE56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4837A2" w14:textId="77777777" w:rsidR="00BE56BA" w:rsidRDefault="00BE56BA" w:rsidP="00BE56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8B03F0" w14:textId="77777777" w:rsidR="00BE56BA" w:rsidRDefault="00BE56BA" w:rsidP="00BE56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Dec.1483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Stafford into lands of</w:t>
      </w:r>
    </w:p>
    <w:p w14:paraId="5C22EFF8" w14:textId="77777777" w:rsidR="00BE56BA" w:rsidRDefault="00BE56BA" w:rsidP="00BE56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John Aston, esquire(q.v.).</w:t>
      </w:r>
    </w:p>
    <w:p w14:paraId="435CD882" w14:textId="77777777" w:rsidR="00BE56BA" w:rsidRDefault="00BE56BA" w:rsidP="00BE56BA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Post Mortem 1 Edward V to Richard III, vol.XXV </w:t>
      </w:r>
    </w:p>
    <w:p w14:paraId="5BEABDC7" w14:textId="77777777" w:rsidR="00BE56BA" w:rsidRDefault="00BE56BA" w:rsidP="00BE56BA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1483-5, ed. Gordon McKelvie, pub. The Boydell Press 2021 p.27)</w:t>
      </w:r>
    </w:p>
    <w:p w14:paraId="577F713B" w14:textId="77777777" w:rsidR="00BE56BA" w:rsidRDefault="00BE56BA" w:rsidP="00BE56B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F27BA87" w14:textId="77777777" w:rsidR="00BE56BA" w:rsidRDefault="00BE56BA" w:rsidP="00BE56B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22B9B91" w14:textId="77777777" w:rsidR="00BE56BA" w:rsidRPr="0080252A" w:rsidRDefault="00BE56BA" w:rsidP="00BE56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 February 2022</w:t>
      </w:r>
    </w:p>
    <w:p w14:paraId="678D083D" w14:textId="1DFBF14E" w:rsidR="00BA00AB" w:rsidRPr="00BE56BA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BE56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79750" w14:textId="77777777" w:rsidR="00BE56BA" w:rsidRDefault="00BE56BA" w:rsidP="009139A6">
      <w:r>
        <w:separator/>
      </w:r>
    </w:p>
  </w:endnote>
  <w:endnote w:type="continuationSeparator" w:id="0">
    <w:p w14:paraId="5161951B" w14:textId="77777777" w:rsidR="00BE56BA" w:rsidRDefault="00BE56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D21D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12A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AB4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1F117" w14:textId="77777777" w:rsidR="00BE56BA" w:rsidRDefault="00BE56BA" w:rsidP="009139A6">
      <w:r>
        <w:separator/>
      </w:r>
    </w:p>
  </w:footnote>
  <w:footnote w:type="continuationSeparator" w:id="0">
    <w:p w14:paraId="65555AB1" w14:textId="77777777" w:rsidR="00BE56BA" w:rsidRDefault="00BE56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424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865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FF7F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A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BE56BA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423AB"/>
  <w15:chartTrackingRefBased/>
  <w15:docId w15:val="{6750D071-B9C8-4E98-AC51-0F5C984E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2022-02-17T14:43:00Z</dcterms:created>
  <dcterms:modified xsi:type="dcterms:W3CDTF">2022-02-17T14:44:00Z</dcterms:modified>
</cp:coreProperties>
</file>