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2F6A" w14:textId="37B517F4" w:rsidR="00BA00AB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SMYTH</w:t>
      </w:r>
      <w:r>
        <w:rPr>
          <w:rFonts w:ascii="Times New Roman" w:hAnsi="Times New Roman" w:cs="Times New Roman"/>
          <w:sz w:val="24"/>
          <w:szCs w:val="24"/>
        </w:rPr>
        <w:t xml:space="preserve">      (fl.1483)</w:t>
      </w:r>
    </w:p>
    <w:p w14:paraId="3964CBB3" w14:textId="5DF58C8C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Southampton.</w:t>
      </w:r>
    </w:p>
    <w:p w14:paraId="301DC382" w14:textId="00E2143E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2F42F8" w14:textId="3C2929FE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CCB12" w14:textId="4B66B1DB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ca.Nov.1483</w:t>
      </w:r>
      <w:r>
        <w:rPr>
          <w:rFonts w:ascii="Times New Roman" w:hAnsi="Times New Roman" w:cs="Times New Roman"/>
          <w:sz w:val="24"/>
          <w:szCs w:val="24"/>
        </w:rPr>
        <w:tab/>
        <w:t>He was sent to London for tidings, and lost his horse.</w:t>
      </w:r>
    </w:p>
    <w:p w14:paraId="3DC1F4A7" w14:textId="1026FD02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(Ricardian XXXI p.120)</w:t>
      </w:r>
    </w:p>
    <w:p w14:paraId="42C4F185" w14:textId="18725336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EF490" w14:textId="0E293020" w:rsid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28002F" w14:textId="61F5D301" w:rsidR="00B95789" w:rsidRPr="00B95789" w:rsidRDefault="00B9578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2022</w:t>
      </w:r>
    </w:p>
    <w:sectPr w:rsidR="00B95789" w:rsidRPr="00B957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BD9C" w14:textId="77777777" w:rsidR="00B95789" w:rsidRDefault="00B95789" w:rsidP="009139A6">
      <w:r>
        <w:separator/>
      </w:r>
    </w:p>
  </w:endnote>
  <w:endnote w:type="continuationSeparator" w:id="0">
    <w:p w14:paraId="26176AFD" w14:textId="77777777" w:rsidR="00B95789" w:rsidRDefault="00B957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38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59A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B977" w14:textId="77777777" w:rsidR="00B95789" w:rsidRDefault="00B95789" w:rsidP="009139A6">
      <w:r>
        <w:separator/>
      </w:r>
    </w:p>
  </w:footnote>
  <w:footnote w:type="continuationSeparator" w:id="0">
    <w:p w14:paraId="34E846AE" w14:textId="77777777" w:rsidR="00B95789" w:rsidRDefault="00B957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FA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DA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8D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89"/>
    <w:rsid w:val="000666E0"/>
    <w:rsid w:val="002510B7"/>
    <w:rsid w:val="005C130B"/>
    <w:rsid w:val="00826F5C"/>
    <w:rsid w:val="009139A6"/>
    <w:rsid w:val="009448BB"/>
    <w:rsid w:val="00A3176C"/>
    <w:rsid w:val="00AE65F8"/>
    <w:rsid w:val="00B95789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D682"/>
  <w15:chartTrackingRefBased/>
  <w15:docId w15:val="{C0B13C0F-9B73-489C-9ECC-F4447E6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2022-06-23T20:09:00Z</dcterms:created>
  <dcterms:modified xsi:type="dcterms:W3CDTF">2022-06-23T20:11:00Z</dcterms:modified>
</cp:coreProperties>
</file>