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fl.1456)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Watford. Parish clerk.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Jun.1456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 and his wife,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Isabel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granted lands and tenements in Watford to their son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John(q.v.) and others.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http://discovery.nationalarchives.gov.uk/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DE/Z120/44967)</w:t>
      </w: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7F1" w:rsidRDefault="00EF57F1" w:rsidP="00EF5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p w:rsidR="006B2F86" w:rsidRPr="00E71FC3" w:rsidRDefault="00EF57F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F1" w:rsidRDefault="00EF57F1" w:rsidP="00E71FC3">
      <w:pPr>
        <w:spacing w:after="0" w:line="240" w:lineRule="auto"/>
      </w:pPr>
      <w:r>
        <w:separator/>
      </w:r>
    </w:p>
  </w:endnote>
  <w:endnote w:type="continuationSeparator" w:id="0">
    <w:p w:rsidR="00EF57F1" w:rsidRDefault="00EF57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F1" w:rsidRDefault="00EF57F1" w:rsidP="00E71FC3">
      <w:pPr>
        <w:spacing w:after="0" w:line="240" w:lineRule="auto"/>
      </w:pPr>
      <w:r>
        <w:separator/>
      </w:r>
    </w:p>
  </w:footnote>
  <w:footnote w:type="continuationSeparator" w:id="0">
    <w:p w:rsidR="00EF57F1" w:rsidRDefault="00EF57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F1"/>
    <w:rsid w:val="00AB52E8"/>
    <w:rsid w:val="00B16D3F"/>
    <w:rsid w:val="00E71FC3"/>
    <w:rsid w:val="00EF4813"/>
    <w:rsid w:val="00E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A855B-CF9C-4A37-943C-421E816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2016-03-23T21:46:00Z</dcterms:created>
  <dcterms:modified xsi:type="dcterms:W3CDTF">2016-03-23T21:46:00Z</dcterms:modified>
</cp:coreProperties>
</file>