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D5" w:rsidRDefault="005507D5" w:rsidP="005507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5507D5" w:rsidRDefault="005507D5" w:rsidP="00550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07D5" w:rsidRDefault="005507D5" w:rsidP="00550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07D5" w:rsidRDefault="005507D5" w:rsidP="005507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Sep.1418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Abbots Bromley,</w:t>
      </w:r>
    </w:p>
    <w:p w:rsidR="005507D5" w:rsidRDefault="005507D5" w:rsidP="005507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Staffordshire, into lands held by Sir Richard Grey, 4</w:t>
      </w:r>
      <w:r w:rsidRPr="000B68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Lord Grey of</w:t>
      </w:r>
    </w:p>
    <w:p w:rsidR="005507D5" w:rsidRDefault="005507D5" w:rsidP="005507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Codnor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5507D5" w:rsidRDefault="005507D5" w:rsidP="005507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144264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– 11)</w:t>
      </w:r>
    </w:p>
    <w:p w:rsidR="005507D5" w:rsidRDefault="005507D5" w:rsidP="00550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07D5" w:rsidRDefault="005507D5" w:rsidP="005507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507D5" w:rsidRDefault="005507D5" w:rsidP="005507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October 2015</w:t>
      </w:r>
      <w:bookmarkStart w:id="0" w:name="_GoBack"/>
      <w:bookmarkEnd w:id="0"/>
    </w:p>
    <w:sectPr w:rsidR="00DD5B8A" w:rsidRPr="005507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D5" w:rsidRDefault="005507D5" w:rsidP="00564E3C">
      <w:pPr>
        <w:spacing w:after="0" w:line="240" w:lineRule="auto"/>
      </w:pPr>
      <w:r>
        <w:separator/>
      </w:r>
    </w:p>
  </w:endnote>
  <w:endnote w:type="continuationSeparator" w:id="0">
    <w:p w:rsidR="005507D5" w:rsidRDefault="005507D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507D5">
      <w:rPr>
        <w:rFonts w:ascii="Times New Roman" w:hAnsi="Times New Roman" w:cs="Times New Roman"/>
        <w:noProof/>
        <w:sz w:val="24"/>
        <w:szCs w:val="24"/>
      </w:rPr>
      <w:t>5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D5" w:rsidRDefault="005507D5" w:rsidP="00564E3C">
      <w:pPr>
        <w:spacing w:after="0" w:line="240" w:lineRule="auto"/>
      </w:pPr>
      <w:r>
        <w:separator/>
      </w:r>
    </w:p>
  </w:footnote>
  <w:footnote w:type="continuationSeparator" w:id="0">
    <w:p w:rsidR="005507D5" w:rsidRDefault="005507D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D5"/>
    <w:rsid w:val="00372DC6"/>
    <w:rsid w:val="005507D5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9491D"/>
  <w15:chartTrackingRefBased/>
  <w15:docId w15:val="{D9513B6E-6852-47CA-804F-B14F9FC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550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2015-10-05T14:22:00Z</dcterms:created>
  <dcterms:modified xsi:type="dcterms:W3CDTF">2015-10-05T14:23:00Z</dcterms:modified>
</cp:coreProperties>
</file>