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0D" w:rsidRDefault="00862C0D" w:rsidP="00862C0D">
      <w:pPr>
        <w:pStyle w:val="NoSpacing"/>
      </w:pPr>
      <w:r>
        <w:rPr>
          <w:u w:val="single"/>
        </w:rPr>
        <w:t>Richard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862C0D" w:rsidRDefault="00862C0D" w:rsidP="00862C0D">
      <w:pPr>
        <w:pStyle w:val="NoSpacing"/>
      </w:pPr>
    </w:p>
    <w:p w:rsidR="00862C0D" w:rsidRDefault="00862C0D" w:rsidP="00862C0D">
      <w:pPr>
        <w:pStyle w:val="NoSpacing"/>
      </w:pPr>
    </w:p>
    <w:p w:rsidR="00862C0D" w:rsidRDefault="00862C0D" w:rsidP="00862C0D">
      <w:pPr>
        <w:pStyle w:val="NoSpacing"/>
      </w:pPr>
      <w:r>
        <w:t>21 Sep.1420</w:t>
      </w:r>
      <w:r>
        <w:tab/>
        <w:t xml:space="preserve">He was a juror on the inquisition post mortem held in Tamworth, </w:t>
      </w:r>
    </w:p>
    <w:p w:rsidR="00862C0D" w:rsidRDefault="00862C0D" w:rsidP="00862C0D">
      <w:pPr>
        <w:pStyle w:val="NoSpacing"/>
      </w:pPr>
      <w:r>
        <w:tab/>
      </w:r>
      <w:r>
        <w:tab/>
        <w:t xml:space="preserve">Warwickshire, into lands of the late Joyce </w:t>
      </w:r>
      <w:proofErr w:type="spellStart"/>
      <w:r>
        <w:t>Peshale</w:t>
      </w:r>
      <w:proofErr w:type="spellEnd"/>
      <w:r>
        <w:t>(q.v.).</w:t>
      </w:r>
    </w:p>
    <w:p w:rsidR="00862C0D" w:rsidRDefault="00862C0D" w:rsidP="00862C0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21-544)</w:t>
      </w:r>
    </w:p>
    <w:p w:rsidR="00862C0D" w:rsidRDefault="00862C0D" w:rsidP="00862C0D">
      <w:pPr>
        <w:pStyle w:val="NoSpacing"/>
      </w:pPr>
      <w:r>
        <w:t>14 Nov.</w:t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inquirendo</w:t>
      </w:r>
      <w:proofErr w:type="spellEnd"/>
      <w:r>
        <w:t xml:space="preserve"> also held in Tamworth,</w:t>
      </w:r>
    </w:p>
    <w:p w:rsidR="00862C0D" w:rsidRDefault="00862C0D" w:rsidP="00862C0D">
      <w:pPr>
        <w:pStyle w:val="NoSpacing"/>
      </w:pPr>
      <w:r>
        <w:tab/>
      </w:r>
      <w:r>
        <w:tab/>
        <w:t xml:space="preserve">into the extents of the manors of Lea, Stratford, </w:t>
      </w:r>
      <w:proofErr w:type="spellStart"/>
      <w:r>
        <w:t>Pinley</w:t>
      </w:r>
      <w:proofErr w:type="spellEnd"/>
      <w:r>
        <w:t xml:space="preserve"> and </w:t>
      </w:r>
      <w:proofErr w:type="spellStart"/>
      <w:r>
        <w:t>Wickem</w:t>
      </w:r>
      <w:proofErr w:type="spellEnd"/>
      <w:r>
        <w:t>, and</w:t>
      </w:r>
    </w:p>
    <w:p w:rsidR="00862C0D" w:rsidRDefault="00862C0D" w:rsidP="00862C0D">
      <w:pPr>
        <w:pStyle w:val="NoSpacing"/>
      </w:pPr>
      <w:r>
        <w:tab/>
      </w:r>
      <w:r>
        <w:tab/>
        <w:t>a third of the manor of Middleton.</w:t>
      </w:r>
    </w:p>
    <w:p w:rsidR="00862C0D" w:rsidRDefault="00862C0D" w:rsidP="00862C0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21-545)</w:t>
      </w:r>
    </w:p>
    <w:p w:rsidR="00862C0D" w:rsidRDefault="00862C0D" w:rsidP="00862C0D">
      <w:pPr>
        <w:pStyle w:val="NoSpacing"/>
      </w:pPr>
    </w:p>
    <w:p w:rsidR="00862C0D" w:rsidRDefault="00862C0D" w:rsidP="00862C0D">
      <w:pPr>
        <w:pStyle w:val="NoSpacing"/>
      </w:pPr>
    </w:p>
    <w:p w:rsidR="006B2F86" w:rsidRPr="00862C0D" w:rsidRDefault="00862C0D" w:rsidP="00862C0D">
      <w:pPr>
        <w:pStyle w:val="NoSpacing"/>
      </w:pPr>
      <w:r>
        <w:t>26 September 2016</w:t>
      </w:r>
      <w:bookmarkStart w:id="0" w:name="_GoBack"/>
      <w:bookmarkEnd w:id="0"/>
    </w:p>
    <w:sectPr w:rsidR="006B2F86" w:rsidRPr="00862C0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C0D" w:rsidRDefault="00862C0D" w:rsidP="00E71FC3">
      <w:pPr>
        <w:spacing w:after="0" w:line="240" w:lineRule="auto"/>
      </w:pPr>
      <w:r>
        <w:separator/>
      </w:r>
    </w:p>
  </w:endnote>
  <w:endnote w:type="continuationSeparator" w:id="0">
    <w:p w:rsidR="00862C0D" w:rsidRDefault="00862C0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C0D" w:rsidRDefault="00862C0D" w:rsidP="00E71FC3">
      <w:pPr>
        <w:spacing w:after="0" w:line="240" w:lineRule="auto"/>
      </w:pPr>
      <w:r>
        <w:separator/>
      </w:r>
    </w:p>
  </w:footnote>
  <w:footnote w:type="continuationSeparator" w:id="0">
    <w:p w:rsidR="00862C0D" w:rsidRDefault="00862C0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0D"/>
    <w:rsid w:val="001A7C09"/>
    <w:rsid w:val="00733BE7"/>
    <w:rsid w:val="00862C0D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6833"/>
  <w15:chartTrackingRefBased/>
  <w15:docId w15:val="{69784A74-BF43-435B-B2AD-6653B0CB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2016-09-26T21:11:00Z</dcterms:created>
  <dcterms:modified xsi:type="dcterms:W3CDTF">2016-09-26T21:12:00Z</dcterms:modified>
</cp:coreProperties>
</file>