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35C20" w14:textId="77777777" w:rsidR="000969CF" w:rsidRDefault="000969CF" w:rsidP="000969CF">
      <w:pPr>
        <w:pStyle w:val="NoSpacing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</w:t>
      </w:r>
      <w:bookmarkStart w:id="0" w:name="_GoBack"/>
      <w:r>
        <w:t>(</w:t>
      </w:r>
      <w:proofErr w:type="gramEnd"/>
      <w:r>
        <w:t>fl.1425)</w:t>
      </w:r>
    </w:p>
    <w:p w14:paraId="6402162F" w14:textId="77777777" w:rsidR="000969CF" w:rsidRDefault="000969CF" w:rsidP="000969CF">
      <w:pPr>
        <w:pStyle w:val="NoSpacing"/>
      </w:pPr>
    </w:p>
    <w:p w14:paraId="3F19EBC1" w14:textId="77777777" w:rsidR="000969CF" w:rsidRDefault="000969CF" w:rsidP="000969CF">
      <w:pPr>
        <w:pStyle w:val="NoSpacing"/>
      </w:pPr>
    </w:p>
    <w:p w14:paraId="60762D6B" w14:textId="059275E7" w:rsidR="000969CF" w:rsidRDefault="000969CF" w:rsidP="000969CF">
      <w:pPr>
        <w:pStyle w:val="NoSpacing"/>
      </w:pPr>
      <w:r>
        <w:t>12</w:t>
      </w:r>
      <w:r>
        <w:t xml:space="preserve"> May1425</w:t>
      </w:r>
      <w:r>
        <w:tab/>
        <w:t xml:space="preserve">He was a juror on the inquisition post mortem held in </w:t>
      </w:r>
      <w:r>
        <w:t>Bedford</w:t>
      </w:r>
      <w:r>
        <w:t xml:space="preserve"> </w:t>
      </w:r>
    </w:p>
    <w:p w14:paraId="30B947B3" w14:textId="77777777" w:rsidR="000969CF" w:rsidRDefault="000969CF" w:rsidP="000969CF">
      <w:pPr>
        <w:pStyle w:val="NoSpacing"/>
      </w:pPr>
      <w:r>
        <w:tab/>
      </w:r>
      <w:r>
        <w:tab/>
        <w:t>into lands of the late Maud Wake(q.v.).</w:t>
      </w:r>
    </w:p>
    <w:p w14:paraId="4F007219" w14:textId="4DB6D298" w:rsidR="000969CF" w:rsidRDefault="000969CF" w:rsidP="000969C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22-41</w:t>
      </w:r>
      <w:r>
        <w:t>2</w:t>
      </w:r>
      <w:r>
        <w:t>)</w:t>
      </w:r>
    </w:p>
    <w:p w14:paraId="5F25FB47" w14:textId="77777777" w:rsidR="000969CF" w:rsidRDefault="000969CF" w:rsidP="000969CF">
      <w:pPr>
        <w:pStyle w:val="NoSpacing"/>
      </w:pPr>
    </w:p>
    <w:p w14:paraId="4F25B699" w14:textId="77777777" w:rsidR="000969CF" w:rsidRDefault="000969CF" w:rsidP="000969CF">
      <w:pPr>
        <w:pStyle w:val="NoSpacing"/>
      </w:pPr>
    </w:p>
    <w:p w14:paraId="74DAE352" w14:textId="77777777" w:rsidR="000969CF" w:rsidRPr="00243B51" w:rsidRDefault="000969CF" w:rsidP="000969CF">
      <w:pPr>
        <w:pStyle w:val="NoSpacing"/>
      </w:pPr>
      <w:r>
        <w:t>8 September 2018</w:t>
      </w:r>
    </w:p>
    <w:bookmarkEnd w:id="0"/>
    <w:p w14:paraId="0359131C" w14:textId="0B4A956E" w:rsidR="006B2F86" w:rsidRPr="000969CF" w:rsidRDefault="000969CF" w:rsidP="00E71FC3">
      <w:pPr>
        <w:pStyle w:val="NoSpacing"/>
      </w:pPr>
    </w:p>
    <w:sectPr w:rsidR="006B2F86" w:rsidRPr="000969C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B0415" w14:textId="77777777" w:rsidR="000969CF" w:rsidRDefault="000969CF" w:rsidP="00E71FC3">
      <w:pPr>
        <w:spacing w:after="0" w:line="240" w:lineRule="auto"/>
      </w:pPr>
      <w:r>
        <w:separator/>
      </w:r>
    </w:p>
  </w:endnote>
  <w:endnote w:type="continuationSeparator" w:id="0">
    <w:p w14:paraId="74C53812" w14:textId="77777777" w:rsidR="000969CF" w:rsidRDefault="000969C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1893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ED62B" w14:textId="77777777" w:rsidR="000969CF" w:rsidRDefault="000969CF" w:rsidP="00E71FC3">
      <w:pPr>
        <w:spacing w:after="0" w:line="240" w:lineRule="auto"/>
      </w:pPr>
      <w:r>
        <w:separator/>
      </w:r>
    </w:p>
  </w:footnote>
  <w:footnote w:type="continuationSeparator" w:id="0">
    <w:p w14:paraId="2A025153" w14:textId="77777777" w:rsidR="000969CF" w:rsidRDefault="000969C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CF"/>
    <w:rsid w:val="000969C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A6BA"/>
  <w15:chartTrackingRefBased/>
  <w15:docId w15:val="{AE0566F7-6FAA-46D6-80EA-BC75926F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2018-09-08T19:17:00Z</dcterms:created>
  <dcterms:modified xsi:type="dcterms:W3CDTF">2018-09-08T19:19:00Z</dcterms:modified>
</cp:coreProperties>
</file>