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08A" w:rsidRDefault="0043408A" w:rsidP="004340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:rsidR="0043408A" w:rsidRDefault="0043408A" w:rsidP="004340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408A" w:rsidRDefault="0043408A" w:rsidP="004340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408A" w:rsidRDefault="0043408A" w:rsidP="004340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Oct.1432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Yeovil, Somerset,</w:t>
      </w:r>
    </w:p>
    <w:p w:rsidR="0043408A" w:rsidRDefault="0043408A" w:rsidP="004340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the late Anne Stafford, Countess of March(q.v.).</w:t>
      </w:r>
    </w:p>
    <w:p w:rsidR="0043408A" w:rsidRDefault="0043408A" w:rsidP="004340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24-68)</w:t>
      </w:r>
    </w:p>
    <w:p w:rsidR="0043408A" w:rsidRDefault="0043408A" w:rsidP="004340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408A" w:rsidRDefault="0043408A" w:rsidP="004340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43408A" w:rsidRDefault="0043408A" w:rsidP="004340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March 2016</w:t>
      </w:r>
      <w:bookmarkStart w:id="0" w:name="_GoBack"/>
      <w:bookmarkEnd w:id="0"/>
    </w:p>
    <w:sectPr w:rsidR="006B2F86" w:rsidRPr="0043408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08A" w:rsidRDefault="0043408A" w:rsidP="00E71FC3">
      <w:pPr>
        <w:spacing w:after="0" w:line="240" w:lineRule="auto"/>
      </w:pPr>
      <w:r>
        <w:separator/>
      </w:r>
    </w:p>
  </w:endnote>
  <w:endnote w:type="continuationSeparator" w:id="0">
    <w:p w:rsidR="0043408A" w:rsidRDefault="0043408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08A" w:rsidRDefault="0043408A" w:rsidP="00E71FC3">
      <w:pPr>
        <w:spacing w:after="0" w:line="240" w:lineRule="auto"/>
      </w:pPr>
      <w:r>
        <w:separator/>
      </w:r>
    </w:p>
  </w:footnote>
  <w:footnote w:type="continuationSeparator" w:id="0">
    <w:p w:rsidR="0043408A" w:rsidRDefault="0043408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8A"/>
    <w:rsid w:val="0043408A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2C30A"/>
  <w15:chartTrackingRefBased/>
  <w15:docId w15:val="{16F1BDA1-16DA-46C6-B54A-0659CB9C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2016-03-15T21:42:00Z</dcterms:created>
  <dcterms:modified xsi:type="dcterms:W3CDTF">2016-03-15T21:43:00Z</dcterms:modified>
</cp:coreProperties>
</file>