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Nov.1432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Bishopthorpe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 Riding of Yorkshire, into lands of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24-18)</w:t>
      </w: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F2377" w:rsidRDefault="00FF2377" w:rsidP="00FF23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  <w:bookmarkStart w:id="0" w:name="_GoBack"/>
      <w:bookmarkEnd w:id="0"/>
    </w:p>
    <w:sectPr w:rsidR="00DD5B8A" w:rsidRPr="00FF2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77" w:rsidRDefault="00FF2377" w:rsidP="00564E3C">
      <w:pPr>
        <w:spacing w:after="0" w:line="240" w:lineRule="auto"/>
      </w:pPr>
      <w:r>
        <w:separator/>
      </w:r>
    </w:p>
  </w:endnote>
  <w:endnote w:type="continuationSeparator" w:id="0">
    <w:p w:rsidR="00FF2377" w:rsidRDefault="00FF237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F2377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77" w:rsidRDefault="00FF2377" w:rsidP="00564E3C">
      <w:pPr>
        <w:spacing w:after="0" w:line="240" w:lineRule="auto"/>
      </w:pPr>
      <w:r>
        <w:separator/>
      </w:r>
    </w:p>
  </w:footnote>
  <w:footnote w:type="continuationSeparator" w:id="0">
    <w:p w:rsidR="00FF2377" w:rsidRDefault="00FF237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77"/>
    <w:rsid w:val="00372DC6"/>
    <w:rsid w:val="00564E3C"/>
    <w:rsid w:val="0064591D"/>
    <w:rsid w:val="00DD5B8A"/>
    <w:rsid w:val="00EB41B8"/>
    <w:rsid w:val="00F14DE1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C5E2"/>
  <w15:chartTrackingRefBased/>
  <w15:docId w15:val="{D8C84A31-015B-42D2-946B-2DDCB9D9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2016-01-26T22:23:00Z</dcterms:created>
  <dcterms:modified xsi:type="dcterms:W3CDTF">2016-01-26T22:23:00Z</dcterms:modified>
</cp:coreProperties>
</file>