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362B" w14:textId="77777777" w:rsidR="0083768B" w:rsidRDefault="0083768B" w:rsidP="008376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    (fl.1439)</w:t>
      </w:r>
    </w:p>
    <w:p w14:paraId="5F6002EF" w14:textId="77777777" w:rsidR="0083768B" w:rsidRDefault="0083768B" w:rsidP="0083768B">
      <w:pPr>
        <w:pStyle w:val="NoSpacing"/>
        <w:rPr>
          <w:rFonts w:cs="Times New Roman"/>
          <w:szCs w:val="24"/>
        </w:rPr>
      </w:pPr>
    </w:p>
    <w:p w14:paraId="015D7993" w14:textId="77777777" w:rsidR="0083768B" w:rsidRDefault="0083768B" w:rsidP="0083768B">
      <w:pPr>
        <w:pStyle w:val="NoSpacing"/>
        <w:rPr>
          <w:rFonts w:cs="Times New Roman"/>
          <w:szCs w:val="24"/>
        </w:rPr>
      </w:pPr>
    </w:p>
    <w:p w14:paraId="7A0D9B58" w14:textId="77777777" w:rsidR="0083768B" w:rsidRDefault="0083768B" w:rsidP="008376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Oct.1439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Yeovil, Somerset,</w:t>
      </w:r>
    </w:p>
    <w:p w14:paraId="770D7FD8" w14:textId="77777777" w:rsidR="0083768B" w:rsidRDefault="0083768B" w:rsidP="008376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the lands of John </w:t>
      </w:r>
      <w:proofErr w:type="spellStart"/>
      <w:r>
        <w:rPr>
          <w:rFonts w:cs="Times New Roman"/>
          <w:szCs w:val="24"/>
        </w:rPr>
        <w:t>Stourton</w:t>
      </w:r>
      <w:proofErr w:type="spellEnd"/>
      <w:r>
        <w:rPr>
          <w:rFonts w:cs="Times New Roman"/>
          <w:szCs w:val="24"/>
        </w:rPr>
        <w:t xml:space="preserve"> of Preston </w:t>
      </w:r>
      <w:proofErr w:type="spellStart"/>
      <w:r>
        <w:rPr>
          <w:rFonts w:cs="Times New Roman"/>
          <w:szCs w:val="24"/>
        </w:rPr>
        <w:t>Plucknett</w:t>
      </w:r>
      <w:proofErr w:type="spellEnd"/>
      <w:r>
        <w:rPr>
          <w:rFonts w:cs="Times New Roman"/>
          <w:szCs w:val="24"/>
        </w:rPr>
        <w:t>(q.v.).</w:t>
      </w:r>
    </w:p>
    <w:p w14:paraId="5BEE7708" w14:textId="77777777" w:rsidR="0083768B" w:rsidRDefault="0083768B" w:rsidP="0083768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</w:t>
      </w:r>
    </w:p>
    <w:p w14:paraId="66594798" w14:textId="77777777" w:rsidR="0083768B" w:rsidRDefault="0083768B" w:rsidP="0083768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ed. Claire Noble pub. The Boydell Press and the National Archives p.102)</w:t>
      </w:r>
    </w:p>
    <w:p w14:paraId="0A1C7C52" w14:textId="77777777" w:rsidR="0083768B" w:rsidRDefault="0083768B" w:rsidP="0083768B">
      <w:pPr>
        <w:pStyle w:val="NoSpacing"/>
        <w:rPr>
          <w:rFonts w:cs="Times New Roman"/>
          <w:szCs w:val="24"/>
        </w:rPr>
      </w:pPr>
    </w:p>
    <w:p w14:paraId="01DA1110" w14:textId="77777777" w:rsidR="0083768B" w:rsidRDefault="0083768B" w:rsidP="0083768B">
      <w:pPr>
        <w:pStyle w:val="NoSpacing"/>
        <w:rPr>
          <w:rFonts w:cs="Times New Roman"/>
          <w:szCs w:val="24"/>
        </w:rPr>
      </w:pPr>
    </w:p>
    <w:p w14:paraId="25CD39ED" w14:textId="77777777" w:rsidR="0083768B" w:rsidRDefault="0083768B" w:rsidP="008376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May 2025</w:t>
      </w:r>
    </w:p>
    <w:p w14:paraId="21A550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8A91" w14:textId="77777777" w:rsidR="0083768B" w:rsidRDefault="0083768B" w:rsidP="009139A6">
      <w:r>
        <w:separator/>
      </w:r>
    </w:p>
  </w:endnote>
  <w:endnote w:type="continuationSeparator" w:id="0">
    <w:p w14:paraId="5871E102" w14:textId="77777777" w:rsidR="0083768B" w:rsidRDefault="008376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BA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3B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FF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5396" w14:textId="77777777" w:rsidR="0083768B" w:rsidRDefault="0083768B" w:rsidP="009139A6">
      <w:r>
        <w:separator/>
      </w:r>
    </w:p>
  </w:footnote>
  <w:footnote w:type="continuationSeparator" w:id="0">
    <w:p w14:paraId="5D1CE773" w14:textId="77777777" w:rsidR="0083768B" w:rsidRDefault="008376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AB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3B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1A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8B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83768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B280"/>
  <w15:chartTrackingRefBased/>
  <w15:docId w15:val="{60845FDE-BAA8-47B3-993C-6DA2312A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2025-05-29T19:30:00Z</dcterms:created>
  <dcterms:modified xsi:type="dcterms:W3CDTF">2025-05-29T19:30:00Z</dcterms:modified>
</cp:coreProperties>
</file>