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F9CA8" w14:textId="5A9A6BC0" w:rsidR="00D61378" w:rsidRDefault="00D61378" w:rsidP="00D61378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(</w:t>
      </w:r>
      <w:proofErr w:type="gramEnd"/>
      <w:r>
        <w:t>fl.14</w:t>
      </w:r>
      <w:r w:rsidR="00AF1566">
        <w:t>39-40)</w:t>
      </w:r>
    </w:p>
    <w:p w14:paraId="5DA9D3FD" w14:textId="77777777" w:rsidR="00D61378" w:rsidRDefault="00D61378" w:rsidP="00D61378">
      <w:pPr>
        <w:pStyle w:val="NoSpacing"/>
      </w:pPr>
    </w:p>
    <w:p w14:paraId="57366D98" w14:textId="248E40E6" w:rsidR="00D61378" w:rsidRDefault="00D61378" w:rsidP="00D61378">
      <w:pPr>
        <w:pStyle w:val="NoSpacing"/>
      </w:pPr>
    </w:p>
    <w:p w14:paraId="76D9C680" w14:textId="77777777" w:rsidR="00AF1566" w:rsidRPr="00AF1566" w:rsidRDefault="00AF1566" w:rsidP="00AF1566">
      <w:pPr>
        <w:spacing w:after="0" w:line="240" w:lineRule="auto"/>
        <w:rPr>
          <w:rFonts w:eastAsia="Calibri"/>
          <w:lang w:val="en-US" w:eastAsia="en-US"/>
        </w:rPr>
      </w:pPr>
      <w:r w:rsidRPr="00AF1566">
        <w:rPr>
          <w:rFonts w:eastAsia="Calibri"/>
          <w:lang w:val="en-US" w:eastAsia="en-US"/>
        </w:rPr>
        <w:t>5 Nov.1439</w:t>
      </w:r>
      <w:r w:rsidRPr="00AF1566">
        <w:rPr>
          <w:rFonts w:eastAsia="Calibri"/>
          <w:lang w:val="en-US" w:eastAsia="en-US"/>
        </w:rPr>
        <w:tab/>
        <w:t xml:space="preserve">He was a juror on the inquisition </w:t>
      </w:r>
      <w:proofErr w:type="gramStart"/>
      <w:r w:rsidRPr="00AF1566">
        <w:rPr>
          <w:rFonts w:eastAsia="Calibri"/>
          <w:lang w:val="en-US" w:eastAsia="en-US"/>
        </w:rPr>
        <w:t>post mortem</w:t>
      </w:r>
      <w:proofErr w:type="gramEnd"/>
      <w:r w:rsidRPr="00AF1566">
        <w:rPr>
          <w:rFonts w:eastAsia="Calibri"/>
          <w:lang w:val="en-US" w:eastAsia="en-US"/>
        </w:rPr>
        <w:t xml:space="preserve"> held in Ilchester, Somerset,</w:t>
      </w:r>
    </w:p>
    <w:p w14:paraId="1BA10687" w14:textId="77777777" w:rsidR="00AF1566" w:rsidRPr="00AF1566" w:rsidRDefault="00AF1566" w:rsidP="00AF1566">
      <w:pPr>
        <w:spacing w:after="0" w:line="240" w:lineRule="auto"/>
        <w:rPr>
          <w:rFonts w:eastAsia="Calibri"/>
          <w:lang w:val="en-US" w:eastAsia="en-US"/>
        </w:rPr>
      </w:pPr>
      <w:r w:rsidRPr="00AF1566">
        <w:rPr>
          <w:rFonts w:eastAsia="Calibri"/>
          <w:lang w:val="en-US" w:eastAsia="en-US"/>
        </w:rPr>
        <w:tab/>
      </w:r>
      <w:r w:rsidRPr="00AF1566">
        <w:rPr>
          <w:rFonts w:eastAsia="Calibri"/>
          <w:lang w:val="en-US" w:eastAsia="en-US"/>
        </w:rPr>
        <w:tab/>
        <w:t>into lands of the late John Flory(q.v.).</w:t>
      </w:r>
    </w:p>
    <w:p w14:paraId="005C6F88" w14:textId="0B841D6C" w:rsidR="00AF1566" w:rsidRDefault="00AF1566" w:rsidP="00AF1566">
      <w:pPr>
        <w:pStyle w:val="NoSpacing"/>
      </w:pPr>
      <w:r w:rsidRPr="00AF1566">
        <w:rPr>
          <w:rFonts w:eastAsia="Calibri"/>
          <w:lang w:val="en-US" w:eastAsia="en-US"/>
        </w:rPr>
        <w:tab/>
      </w:r>
      <w:r w:rsidRPr="00AF1566">
        <w:rPr>
          <w:rFonts w:eastAsia="Calibri"/>
          <w:lang w:val="en-US" w:eastAsia="en-US"/>
        </w:rPr>
        <w:tab/>
        <w:t xml:space="preserve">(www.inquisitionspostmortem.ac.uk ref. </w:t>
      </w:r>
      <w:proofErr w:type="spellStart"/>
      <w:r w:rsidRPr="00AF1566">
        <w:rPr>
          <w:rFonts w:eastAsia="Calibri"/>
          <w:lang w:val="en-US" w:eastAsia="en-US"/>
        </w:rPr>
        <w:t>eCIPM</w:t>
      </w:r>
      <w:proofErr w:type="spellEnd"/>
      <w:r w:rsidRPr="00AF1566">
        <w:rPr>
          <w:rFonts w:eastAsia="Calibri"/>
          <w:lang w:val="en-US" w:eastAsia="en-US"/>
        </w:rPr>
        <w:t xml:space="preserve"> 25-427)</w:t>
      </w:r>
    </w:p>
    <w:p w14:paraId="5E175482" w14:textId="77777777" w:rsidR="00841296" w:rsidRDefault="00841296" w:rsidP="00841296">
      <w:pPr>
        <w:pStyle w:val="NoSpacing"/>
      </w:pPr>
      <w:r>
        <w:t xml:space="preserve">  3 Nov.1440</w:t>
      </w:r>
      <w:r>
        <w:tab/>
        <w:t>He was a juror on the inquisition post mortem held in Ilchester, Somerset,</w:t>
      </w:r>
    </w:p>
    <w:p w14:paraId="4011D578" w14:textId="77777777" w:rsidR="00841296" w:rsidRDefault="00841296" w:rsidP="00841296">
      <w:pPr>
        <w:pStyle w:val="NoSpacing"/>
      </w:pPr>
      <w:r>
        <w:tab/>
      </w:r>
      <w:r>
        <w:tab/>
        <w:t xml:space="preserve">onto lands of the late Sir John </w:t>
      </w:r>
      <w:proofErr w:type="spellStart"/>
      <w:r>
        <w:t>Juyn</w:t>
      </w:r>
      <w:proofErr w:type="spellEnd"/>
      <w:r>
        <w:t>(q.v.).</w:t>
      </w:r>
    </w:p>
    <w:p w14:paraId="0737390F" w14:textId="77777777" w:rsidR="00841296" w:rsidRDefault="00841296" w:rsidP="0084129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25-381)</w:t>
      </w:r>
    </w:p>
    <w:p w14:paraId="6C94AD78" w14:textId="77777777" w:rsidR="00D61378" w:rsidRDefault="00D61378" w:rsidP="00D61378">
      <w:pPr>
        <w:pStyle w:val="NoSpacing"/>
      </w:pPr>
      <w:r>
        <w:t xml:space="preserve">  7 Nov.1440</w:t>
      </w:r>
      <w:r>
        <w:tab/>
        <w:t>He was a juror on the inquisition post mortem held in Ilchester, Somerset,</w:t>
      </w:r>
    </w:p>
    <w:p w14:paraId="1ECFB734" w14:textId="77777777" w:rsidR="00D61378" w:rsidRDefault="00D61378" w:rsidP="00D61378">
      <w:pPr>
        <w:pStyle w:val="NoSpacing"/>
      </w:pPr>
      <w:r>
        <w:tab/>
      </w:r>
      <w:r>
        <w:tab/>
        <w:t>into lands held by the late Isabel Beauchamp, Countess of Warwick(q.v.).</w:t>
      </w:r>
    </w:p>
    <w:p w14:paraId="21B3FADE" w14:textId="77777777" w:rsidR="00D61378" w:rsidRDefault="00D61378" w:rsidP="00D61378">
      <w:pPr>
        <w:pStyle w:val="NoSpacing"/>
      </w:pPr>
      <w:r>
        <w:tab/>
      </w:r>
      <w:r>
        <w:tab/>
        <w:t>(</w:t>
      </w:r>
      <w:hyperlink r:id="rId6" w:history="1">
        <w:r w:rsidRPr="00290488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25-325)</w:t>
      </w:r>
    </w:p>
    <w:p w14:paraId="10ABDA3D" w14:textId="77777777" w:rsidR="00D61378" w:rsidRDefault="00D61378" w:rsidP="00D61378">
      <w:pPr>
        <w:pStyle w:val="NoSpacing"/>
      </w:pPr>
    </w:p>
    <w:p w14:paraId="4BF2CE7E" w14:textId="645EB626" w:rsidR="00E47068" w:rsidRDefault="00E47068" w:rsidP="00D61378">
      <w:pPr>
        <w:pStyle w:val="NoSpacing"/>
      </w:pPr>
    </w:p>
    <w:p w14:paraId="3CE889D2" w14:textId="207EB051" w:rsidR="00841296" w:rsidRDefault="00841296" w:rsidP="00D61378">
      <w:pPr>
        <w:pStyle w:val="NoSpacing"/>
      </w:pPr>
      <w:r>
        <w:t>3 February 2017</w:t>
      </w:r>
    </w:p>
    <w:p w14:paraId="373EC51B" w14:textId="56C4F0F3" w:rsidR="00AF1566" w:rsidRPr="00D61378" w:rsidRDefault="00AF1566" w:rsidP="00D61378">
      <w:pPr>
        <w:pStyle w:val="NoSpacing"/>
      </w:pPr>
      <w:r>
        <w:t>7 September 2020</w:t>
      </w:r>
    </w:p>
    <w:sectPr w:rsidR="00AF1566" w:rsidRPr="00D61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4E114" w14:textId="77777777" w:rsidR="00D61378" w:rsidRDefault="00D61378" w:rsidP="00920DE3">
      <w:pPr>
        <w:spacing w:after="0" w:line="240" w:lineRule="auto"/>
      </w:pPr>
      <w:r>
        <w:separator/>
      </w:r>
    </w:p>
  </w:endnote>
  <w:endnote w:type="continuationSeparator" w:id="0">
    <w:p w14:paraId="131B121A" w14:textId="77777777" w:rsidR="00D61378" w:rsidRDefault="00D6137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51EF9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C4BA3" w14:textId="77777777" w:rsidR="00C009D8" w:rsidRPr="00C009D8" w:rsidRDefault="00C009D8">
    <w:pPr>
      <w:pStyle w:val="Footer"/>
    </w:pPr>
    <w:r>
      <w:t>Copyright I.S.Rogers 9 August 2013</w:t>
    </w:r>
  </w:p>
  <w:p w14:paraId="474E7006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80BCA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C1328" w14:textId="77777777" w:rsidR="00D61378" w:rsidRDefault="00D61378" w:rsidP="00920DE3">
      <w:pPr>
        <w:spacing w:after="0" w:line="240" w:lineRule="auto"/>
      </w:pPr>
      <w:r>
        <w:separator/>
      </w:r>
    </w:p>
  </w:footnote>
  <w:footnote w:type="continuationSeparator" w:id="0">
    <w:p w14:paraId="41E12694" w14:textId="77777777" w:rsidR="00D61378" w:rsidRDefault="00D6137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59F30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10A3B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8802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378"/>
    <w:rsid w:val="00120749"/>
    <w:rsid w:val="00624CAE"/>
    <w:rsid w:val="00841296"/>
    <w:rsid w:val="00920DE3"/>
    <w:rsid w:val="00AF1566"/>
    <w:rsid w:val="00C009D8"/>
    <w:rsid w:val="00CF53C8"/>
    <w:rsid w:val="00D6137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637F"/>
  <w15:docId w15:val="{78B4D12C-F4E2-4DEF-809D-7DA59D3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1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3</cp:revision>
  <dcterms:created xsi:type="dcterms:W3CDTF">2015-09-11T15:34:00Z</dcterms:created>
  <dcterms:modified xsi:type="dcterms:W3CDTF">2020-09-07T09:26:00Z</dcterms:modified>
</cp:coreProperties>
</file>