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91AE" w14:textId="77777777" w:rsidR="00687D9E" w:rsidRDefault="00687D9E" w:rsidP="00687D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fl.1440)</w:t>
      </w:r>
    </w:p>
    <w:p w14:paraId="7069812C" w14:textId="77777777" w:rsidR="00687D9E" w:rsidRDefault="00687D9E" w:rsidP="00687D9E">
      <w:pPr>
        <w:pStyle w:val="NoSpacing"/>
        <w:rPr>
          <w:rFonts w:cs="Times New Roman"/>
          <w:szCs w:val="24"/>
        </w:rPr>
      </w:pPr>
    </w:p>
    <w:p w14:paraId="1A8D6155" w14:textId="77777777" w:rsidR="00687D9E" w:rsidRDefault="00687D9E" w:rsidP="00687D9E">
      <w:pPr>
        <w:pStyle w:val="NoSpacing"/>
        <w:rPr>
          <w:rFonts w:cs="Times New Roman"/>
          <w:szCs w:val="24"/>
        </w:rPr>
      </w:pPr>
    </w:p>
    <w:p w14:paraId="3CDBC688" w14:textId="77777777" w:rsidR="00687D9E" w:rsidRDefault="00687D9E" w:rsidP="00687D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1440</w:t>
      </w:r>
      <w:r>
        <w:rPr>
          <w:rFonts w:cs="Times New Roman"/>
          <w:szCs w:val="24"/>
        </w:rPr>
        <w:tab/>
        <w:t xml:space="preserve">He made a plaint of trespass and taking against John </w:t>
      </w:r>
      <w:proofErr w:type="spellStart"/>
      <w:r>
        <w:rPr>
          <w:rFonts w:cs="Times New Roman"/>
          <w:szCs w:val="24"/>
        </w:rPr>
        <w:t>Wolcroft</w:t>
      </w:r>
      <w:proofErr w:type="spellEnd"/>
      <w:r>
        <w:rPr>
          <w:rFonts w:cs="Times New Roman"/>
          <w:szCs w:val="24"/>
        </w:rPr>
        <w:t xml:space="preserve"> of Ledbury,</w:t>
      </w:r>
    </w:p>
    <w:p w14:paraId="565C2247" w14:textId="77777777" w:rsidR="00687D9E" w:rsidRDefault="00687D9E" w:rsidP="00687D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Herefordshire(q.v.), and Richard </w:t>
      </w:r>
      <w:proofErr w:type="spellStart"/>
      <w:r>
        <w:rPr>
          <w:rFonts w:cs="Times New Roman"/>
          <w:szCs w:val="24"/>
        </w:rPr>
        <w:t>Bladesmyth</w:t>
      </w:r>
      <w:proofErr w:type="spellEnd"/>
      <w:r>
        <w:rPr>
          <w:rFonts w:cs="Times New Roman"/>
          <w:szCs w:val="24"/>
        </w:rPr>
        <w:t xml:space="preserve"> of Ledbury(q.v.).</w:t>
      </w:r>
    </w:p>
    <w:p w14:paraId="279BD396" w14:textId="77777777" w:rsidR="00687D9E" w:rsidRDefault="00687D9E" w:rsidP="00687D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A3F6E">
          <w:rPr>
            <w:rStyle w:val="Hyperlink"/>
            <w:rFonts w:cs="Times New Roman"/>
            <w:szCs w:val="24"/>
          </w:rPr>
          <w:t>http://aalt.law.uh.edu/Indices/CP40Indices/CP40no717/CP40no717Pl.htm</w:t>
        </w:r>
      </w:hyperlink>
      <w:r>
        <w:rPr>
          <w:rFonts w:cs="Times New Roman"/>
          <w:szCs w:val="24"/>
        </w:rPr>
        <w:t xml:space="preserve"> )</w:t>
      </w:r>
    </w:p>
    <w:p w14:paraId="2010FA82" w14:textId="77777777" w:rsidR="00687D9E" w:rsidRDefault="00687D9E" w:rsidP="00687D9E">
      <w:pPr>
        <w:pStyle w:val="NoSpacing"/>
        <w:rPr>
          <w:rFonts w:cs="Times New Roman"/>
          <w:szCs w:val="24"/>
        </w:rPr>
      </w:pPr>
    </w:p>
    <w:p w14:paraId="46671EF9" w14:textId="77777777" w:rsidR="00687D9E" w:rsidRDefault="00687D9E" w:rsidP="00687D9E">
      <w:pPr>
        <w:pStyle w:val="NoSpacing"/>
        <w:rPr>
          <w:rFonts w:cs="Times New Roman"/>
          <w:szCs w:val="24"/>
        </w:rPr>
      </w:pPr>
    </w:p>
    <w:p w14:paraId="7D1C16D0" w14:textId="77777777" w:rsidR="00687D9E" w:rsidRDefault="00687D9E" w:rsidP="00687D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April 2023</w:t>
      </w:r>
    </w:p>
    <w:p w14:paraId="13A2C1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51B6" w14:textId="77777777" w:rsidR="00687D9E" w:rsidRDefault="00687D9E" w:rsidP="009139A6">
      <w:r>
        <w:separator/>
      </w:r>
    </w:p>
  </w:endnote>
  <w:endnote w:type="continuationSeparator" w:id="0">
    <w:p w14:paraId="323CB898" w14:textId="77777777" w:rsidR="00687D9E" w:rsidRDefault="00687D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52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DB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37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39FD" w14:textId="77777777" w:rsidR="00687D9E" w:rsidRDefault="00687D9E" w:rsidP="009139A6">
      <w:r>
        <w:separator/>
      </w:r>
    </w:p>
  </w:footnote>
  <w:footnote w:type="continuationSeparator" w:id="0">
    <w:p w14:paraId="4A10DE9C" w14:textId="77777777" w:rsidR="00687D9E" w:rsidRDefault="00687D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25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20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F3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9E"/>
    <w:rsid w:val="000666E0"/>
    <w:rsid w:val="002510B7"/>
    <w:rsid w:val="005C130B"/>
    <w:rsid w:val="00687D9E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BEAA"/>
  <w15:chartTrackingRefBased/>
  <w15:docId w15:val="{8A17D479-3318-43BB-B630-8E385723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87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2023-04-05T16:08:00Z</dcterms:created>
  <dcterms:modified xsi:type="dcterms:W3CDTF">2023-04-05T16:08:00Z</dcterms:modified>
</cp:coreProperties>
</file>