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6003C" w14:textId="77777777" w:rsidR="007E026A" w:rsidRDefault="007E026A" w:rsidP="007E02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SMYTH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2504020C" w14:textId="77777777" w:rsidR="007E026A" w:rsidRDefault="007E026A" w:rsidP="007E026A">
      <w:pPr>
        <w:pStyle w:val="NoSpacing"/>
        <w:rPr>
          <w:rFonts w:cs="Times New Roman"/>
          <w:szCs w:val="24"/>
        </w:rPr>
      </w:pPr>
    </w:p>
    <w:p w14:paraId="25CF50C4" w14:textId="77777777" w:rsidR="007E026A" w:rsidRDefault="007E026A" w:rsidP="007E026A">
      <w:pPr>
        <w:pStyle w:val="NoSpacing"/>
        <w:rPr>
          <w:rFonts w:cs="Times New Roman"/>
          <w:szCs w:val="24"/>
        </w:rPr>
      </w:pPr>
    </w:p>
    <w:p w14:paraId="1D5A30D8" w14:textId="77777777" w:rsidR="007E026A" w:rsidRDefault="007E026A" w:rsidP="007E02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Jul.</w:t>
      </w: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</w:t>
      </w:r>
      <w:proofErr w:type="spellStart"/>
      <w:r>
        <w:rPr>
          <w:rFonts w:cs="Times New Roman"/>
          <w:szCs w:val="24"/>
        </w:rPr>
        <w:t>Lyddington</w:t>
      </w:r>
      <w:proofErr w:type="spellEnd"/>
      <w:r>
        <w:rPr>
          <w:rFonts w:cs="Times New Roman"/>
          <w:szCs w:val="24"/>
        </w:rPr>
        <w:t>,</w:t>
      </w:r>
    </w:p>
    <w:p w14:paraId="28108671" w14:textId="77777777" w:rsidR="007E026A" w:rsidRDefault="007E026A" w:rsidP="007E02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Rutland, into lands held by Sir William Catesby(q.v.).</w:t>
      </w:r>
    </w:p>
    <w:p w14:paraId="1D026AD4" w14:textId="77777777" w:rsidR="007E026A" w:rsidRDefault="007E026A" w:rsidP="007E026A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00C90F53" w14:textId="77777777" w:rsidR="007E026A" w:rsidRDefault="007E026A" w:rsidP="007E026A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p.53)</w:t>
      </w:r>
    </w:p>
    <w:p w14:paraId="3C5DA17E" w14:textId="77777777" w:rsidR="007E026A" w:rsidRDefault="007E026A" w:rsidP="007E026A">
      <w:pPr>
        <w:pStyle w:val="NoSpacing"/>
        <w:rPr>
          <w:rFonts w:eastAsia="Times New Roman" w:cs="Times New Roman"/>
          <w:szCs w:val="24"/>
        </w:rPr>
      </w:pPr>
    </w:p>
    <w:p w14:paraId="6F093D68" w14:textId="77777777" w:rsidR="007E026A" w:rsidRDefault="007E026A" w:rsidP="007E026A">
      <w:pPr>
        <w:pStyle w:val="NoSpacing"/>
        <w:rPr>
          <w:rFonts w:eastAsia="Times New Roman" w:cs="Times New Roman"/>
          <w:szCs w:val="24"/>
        </w:rPr>
      </w:pPr>
    </w:p>
    <w:p w14:paraId="5085B3E5" w14:textId="77777777" w:rsidR="007E026A" w:rsidRDefault="007E026A" w:rsidP="007E026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 May 2023</w:t>
      </w:r>
    </w:p>
    <w:p w14:paraId="39F025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296BC" w14:textId="77777777" w:rsidR="007E026A" w:rsidRDefault="007E026A" w:rsidP="009139A6">
      <w:r>
        <w:separator/>
      </w:r>
    </w:p>
  </w:endnote>
  <w:endnote w:type="continuationSeparator" w:id="0">
    <w:p w14:paraId="24E0562E" w14:textId="77777777" w:rsidR="007E026A" w:rsidRDefault="007E02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04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CB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FCC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C5702" w14:textId="77777777" w:rsidR="007E026A" w:rsidRDefault="007E026A" w:rsidP="009139A6">
      <w:r>
        <w:separator/>
      </w:r>
    </w:p>
  </w:footnote>
  <w:footnote w:type="continuationSeparator" w:id="0">
    <w:p w14:paraId="2B5060C2" w14:textId="77777777" w:rsidR="007E026A" w:rsidRDefault="007E02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6A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4AE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596C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6A"/>
    <w:rsid w:val="000666E0"/>
    <w:rsid w:val="002510B7"/>
    <w:rsid w:val="005C130B"/>
    <w:rsid w:val="007E026A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B13C"/>
  <w15:chartTrackingRefBased/>
  <w15:docId w15:val="{E3BBF15F-3223-4AC3-952D-A1B6658B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2023-05-03T19:38:00Z</dcterms:created>
  <dcterms:modified xsi:type="dcterms:W3CDTF">2023-05-03T19:40:00Z</dcterms:modified>
</cp:coreProperties>
</file>