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50904" w14:textId="77777777" w:rsidR="0045774A" w:rsidRDefault="0045774A" w:rsidP="0045774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SMYTH</w:t>
      </w:r>
      <w:r>
        <w:rPr>
          <w:rFonts w:cs="Times New Roman"/>
          <w:szCs w:val="24"/>
        </w:rPr>
        <w:t xml:space="preserve">        (fl.1483)</w:t>
      </w:r>
    </w:p>
    <w:p w14:paraId="4E17D49D" w14:textId="77777777" w:rsidR="0045774A" w:rsidRDefault="0045774A" w:rsidP="0045774A">
      <w:pPr>
        <w:pStyle w:val="NoSpacing"/>
        <w:jc w:val="both"/>
        <w:rPr>
          <w:rFonts w:cs="Times New Roman"/>
          <w:szCs w:val="24"/>
        </w:rPr>
      </w:pPr>
    </w:p>
    <w:p w14:paraId="03447609" w14:textId="77777777" w:rsidR="0045774A" w:rsidRDefault="0045774A" w:rsidP="0045774A">
      <w:pPr>
        <w:pStyle w:val="NoSpacing"/>
        <w:jc w:val="both"/>
        <w:rPr>
          <w:rFonts w:cs="Times New Roman"/>
          <w:szCs w:val="24"/>
        </w:rPr>
      </w:pPr>
    </w:p>
    <w:p w14:paraId="7470F96E" w14:textId="77777777" w:rsidR="0045774A" w:rsidRDefault="0045774A" w:rsidP="0045774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trespass and taking against Thomas Spencer of</w:t>
      </w:r>
    </w:p>
    <w:p w14:paraId="2D1DD9B7" w14:textId="77777777" w:rsidR="0045774A" w:rsidRDefault="0045774A" w:rsidP="0045774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Gotherington</w:t>
      </w:r>
      <w:proofErr w:type="spellEnd"/>
      <w:r>
        <w:rPr>
          <w:rFonts w:cs="Times New Roman"/>
          <w:szCs w:val="24"/>
        </w:rPr>
        <w:t>, Gloucestershire(q.v.).</w:t>
      </w:r>
    </w:p>
    <w:p w14:paraId="6D36097C" w14:textId="77777777" w:rsidR="0045774A" w:rsidRDefault="0045774A" w:rsidP="0045774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4D16C93D" w14:textId="77777777" w:rsidR="0045774A" w:rsidRDefault="0045774A" w:rsidP="0045774A">
      <w:pPr>
        <w:pStyle w:val="NoSpacing"/>
        <w:jc w:val="both"/>
        <w:rPr>
          <w:rFonts w:cs="Times New Roman"/>
          <w:szCs w:val="24"/>
        </w:rPr>
      </w:pPr>
    </w:p>
    <w:p w14:paraId="7E331846" w14:textId="77777777" w:rsidR="0045774A" w:rsidRDefault="0045774A" w:rsidP="0045774A">
      <w:pPr>
        <w:pStyle w:val="NoSpacing"/>
        <w:jc w:val="both"/>
        <w:rPr>
          <w:rFonts w:cs="Times New Roman"/>
          <w:szCs w:val="24"/>
        </w:rPr>
      </w:pPr>
    </w:p>
    <w:p w14:paraId="093743F2" w14:textId="77777777" w:rsidR="0045774A" w:rsidRDefault="0045774A" w:rsidP="0045774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27 April 2025</w:t>
      </w:r>
    </w:p>
    <w:p w14:paraId="16C9B3E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16A8" w14:textId="77777777" w:rsidR="0045774A" w:rsidRDefault="0045774A" w:rsidP="009139A6">
      <w:r>
        <w:separator/>
      </w:r>
    </w:p>
  </w:endnote>
  <w:endnote w:type="continuationSeparator" w:id="0">
    <w:p w14:paraId="6EE88414" w14:textId="77777777" w:rsidR="0045774A" w:rsidRDefault="004577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2E9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0E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29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56A05" w14:textId="77777777" w:rsidR="0045774A" w:rsidRDefault="0045774A" w:rsidP="009139A6">
      <w:r>
        <w:separator/>
      </w:r>
    </w:p>
  </w:footnote>
  <w:footnote w:type="continuationSeparator" w:id="0">
    <w:p w14:paraId="646042D6" w14:textId="77777777" w:rsidR="0045774A" w:rsidRDefault="004577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8D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71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E4C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4A"/>
    <w:rsid w:val="000666E0"/>
    <w:rsid w:val="000A2E7A"/>
    <w:rsid w:val="001307AC"/>
    <w:rsid w:val="00190DFA"/>
    <w:rsid w:val="002510B7"/>
    <w:rsid w:val="00270799"/>
    <w:rsid w:val="002737D5"/>
    <w:rsid w:val="00357E4A"/>
    <w:rsid w:val="0045774A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F7CF6"/>
  <w15:chartTrackingRefBased/>
  <w15:docId w15:val="{F8E159C0-0D57-42B1-A519-EA2ADE67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577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2025-06-04T18:46:00Z</dcterms:created>
  <dcterms:modified xsi:type="dcterms:W3CDTF">2025-06-04T18:46:00Z</dcterms:modified>
</cp:coreProperties>
</file>