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5D48" w14:textId="77777777" w:rsidR="002D23CF" w:rsidRDefault="002D23CF" w:rsidP="002D23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  (fl.1483)</w:t>
      </w:r>
    </w:p>
    <w:p w14:paraId="37265F49" w14:textId="77777777" w:rsidR="002D23CF" w:rsidRDefault="002D23CF" w:rsidP="002D23CF">
      <w:pPr>
        <w:pStyle w:val="NoSpacing"/>
        <w:jc w:val="both"/>
        <w:rPr>
          <w:rFonts w:cs="Times New Roman"/>
          <w:szCs w:val="24"/>
        </w:rPr>
      </w:pPr>
    </w:p>
    <w:p w14:paraId="56223BF9" w14:textId="77777777" w:rsidR="002D23CF" w:rsidRDefault="002D23CF" w:rsidP="002D23CF">
      <w:pPr>
        <w:pStyle w:val="NoSpacing"/>
        <w:jc w:val="both"/>
        <w:rPr>
          <w:rFonts w:cs="Times New Roman"/>
          <w:szCs w:val="24"/>
        </w:rPr>
      </w:pPr>
    </w:p>
    <w:p w14:paraId="7A63B218" w14:textId="77777777" w:rsidR="002D23CF" w:rsidRDefault="002D23CF" w:rsidP="002D23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Agnes(q.v.).</w:t>
      </w:r>
    </w:p>
    <w:p w14:paraId="5DB43F79" w14:textId="77777777" w:rsidR="002D23CF" w:rsidRDefault="002D23CF" w:rsidP="002D23CF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66F3EF6E" w14:textId="77777777" w:rsidR="002D23CF" w:rsidRDefault="002D23CF" w:rsidP="002D23CF">
      <w:pPr>
        <w:pStyle w:val="NoSpacing"/>
        <w:jc w:val="both"/>
        <w:rPr>
          <w:rFonts w:cs="Times New Roman"/>
          <w:szCs w:val="24"/>
        </w:rPr>
      </w:pPr>
    </w:p>
    <w:p w14:paraId="37352D12" w14:textId="77777777" w:rsidR="002D23CF" w:rsidRDefault="002D23CF" w:rsidP="002D23CF">
      <w:pPr>
        <w:pStyle w:val="NoSpacing"/>
        <w:jc w:val="both"/>
        <w:rPr>
          <w:rFonts w:cs="Times New Roman"/>
          <w:szCs w:val="24"/>
        </w:rPr>
      </w:pPr>
    </w:p>
    <w:p w14:paraId="0E0EEAC7" w14:textId="77777777" w:rsidR="002D23CF" w:rsidRDefault="002D23CF" w:rsidP="002D23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They made a plaint of trespass against Richard Hopper of Staplehurst,</w:t>
      </w:r>
    </w:p>
    <w:p w14:paraId="6D518299" w14:textId="77777777" w:rsidR="002D23CF" w:rsidRDefault="002D23CF" w:rsidP="002D23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Kent(q.v.), and his wife, Mary(q.v.).   (ibid.)</w:t>
      </w:r>
    </w:p>
    <w:p w14:paraId="6B0C0B29" w14:textId="77777777" w:rsidR="002D23CF" w:rsidRDefault="002D23CF" w:rsidP="002D23CF">
      <w:pPr>
        <w:pStyle w:val="NoSpacing"/>
        <w:jc w:val="both"/>
        <w:rPr>
          <w:rFonts w:cs="Times New Roman"/>
          <w:szCs w:val="24"/>
        </w:rPr>
      </w:pPr>
    </w:p>
    <w:p w14:paraId="48150D2B" w14:textId="77777777" w:rsidR="002D23CF" w:rsidRDefault="002D23CF" w:rsidP="002D23CF">
      <w:pPr>
        <w:pStyle w:val="NoSpacing"/>
        <w:jc w:val="both"/>
        <w:rPr>
          <w:rFonts w:cs="Times New Roman"/>
          <w:szCs w:val="24"/>
        </w:rPr>
      </w:pPr>
    </w:p>
    <w:p w14:paraId="6AA70C66" w14:textId="77777777" w:rsidR="002D23CF" w:rsidRDefault="002D23CF" w:rsidP="002D23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May 2025</w:t>
      </w:r>
    </w:p>
    <w:p w14:paraId="6C5AE1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AFB5" w14:textId="77777777" w:rsidR="002D23CF" w:rsidRDefault="002D23CF" w:rsidP="009139A6">
      <w:r>
        <w:separator/>
      </w:r>
    </w:p>
  </w:endnote>
  <w:endnote w:type="continuationSeparator" w:id="0">
    <w:p w14:paraId="2F9E90D4" w14:textId="77777777" w:rsidR="002D23CF" w:rsidRDefault="002D23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26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BB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A0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7FF8" w14:textId="77777777" w:rsidR="002D23CF" w:rsidRDefault="002D23CF" w:rsidP="009139A6">
      <w:r>
        <w:separator/>
      </w:r>
    </w:p>
  </w:footnote>
  <w:footnote w:type="continuationSeparator" w:id="0">
    <w:p w14:paraId="44921D80" w14:textId="77777777" w:rsidR="002D23CF" w:rsidRDefault="002D23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CE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AA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46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CF"/>
    <w:rsid w:val="000666E0"/>
    <w:rsid w:val="000A2E7A"/>
    <w:rsid w:val="001307AC"/>
    <w:rsid w:val="00190DFA"/>
    <w:rsid w:val="002510B7"/>
    <w:rsid w:val="00270799"/>
    <w:rsid w:val="002737D5"/>
    <w:rsid w:val="002D23CF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4A87"/>
  <w15:chartTrackingRefBased/>
  <w15:docId w15:val="{5934EC4A-C804-4540-B29A-26B33B20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D23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2025-06-04T18:55:00Z</dcterms:created>
  <dcterms:modified xsi:type="dcterms:W3CDTF">2025-06-04T18:55:00Z</dcterms:modified>
</cp:coreProperties>
</file>