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66B7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     (fl.1483)</w:t>
      </w:r>
    </w:p>
    <w:p w14:paraId="681B5943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</w:p>
    <w:p w14:paraId="7C3C56EC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</w:p>
    <w:p w14:paraId="31DF980B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Robert Smyth(q.v.) made a plaint of debt against Richard </w:t>
      </w:r>
      <w:proofErr w:type="spellStart"/>
      <w:r>
        <w:rPr>
          <w:rFonts w:cs="Times New Roman"/>
          <w:szCs w:val="24"/>
        </w:rPr>
        <w:t>Lusseby</w:t>
      </w:r>
      <w:proofErr w:type="spellEnd"/>
    </w:p>
    <w:p w14:paraId="69D89EA8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Donington</w:t>
      </w:r>
      <w:proofErr w:type="spellEnd"/>
      <w:r>
        <w:rPr>
          <w:rFonts w:cs="Times New Roman"/>
          <w:szCs w:val="24"/>
        </w:rPr>
        <w:t xml:space="preserve"> on Bain, Lincolnshire(q.v.).</w:t>
      </w:r>
    </w:p>
    <w:p w14:paraId="364B89DE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AF4E6A3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</w:p>
    <w:p w14:paraId="7040BEA6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</w:p>
    <w:p w14:paraId="7EDED26C" w14:textId="77777777" w:rsidR="002125CD" w:rsidRDefault="002125CD" w:rsidP="002125C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568C8F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C085" w14:textId="77777777" w:rsidR="002125CD" w:rsidRDefault="002125CD" w:rsidP="009139A6">
      <w:r>
        <w:separator/>
      </w:r>
    </w:p>
  </w:endnote>
  <w:endnote w:type="continuationSeparator" w:id="0">
    <w:p w14:paraId="2235AA5C" w14:textId="77777777" w:rsidR="002125CD" w:rsidRDefault="002125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18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F7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AB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8912" w14:textId="77777777" w:rsidR="002125CD" w:rsidRDefault="002125CD" w:rsidP="009139A6">
      <w:r>
        <w:separator/>
      </w:r>
    </w:p>
  </w:footnote>
  <w:footnote w:type="continuationSeparator" w:id="0">
    <w:p w14:paraId="017FC2AF" w14:textId="77777777" w:rsidR="002125CD" w:rsidRDefault="002125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42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BC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70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CD"/>
    <w:rsid w:val="000666E0"/>
    <w:rsid w:val="000A2E7A"/>
    <w:rsid w:val="001307AC"/>
    <w:rsid w:val="00190DFA"/>
    <w:rsid w:val="002125CD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20D1"/>
  <w15:chartTrackingRefBased/>
  <w15:docId w15:val="{B2931766-1EF8-473F-A50D-57B27972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12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2025-06-04T19:03:00Z</dcterms:created>
  <dcterms:modified xsi:type="dcterms:W3CDTF">2025-06-04T19:04:00Z</dcterms:modified>
</cp:coreProperties>
</file>