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4F12" w14:textId="77777777" w:rsidR="0054299D" w:rsidRDefault="0054299D" w:rsidP="0054299D">
      <w:pPr>
        <w:pStyle w:val="NoSpacing"/>
      </w:pPr>
      <w:r>
        <w:rPr>
          <w:u w:val="single"/>
        </w:rPr>
        <w:t>Richard SMYTH</w:t>
      </w:r>
      <w:r>
        <w:t xml:space="preserve">       (fl.1488)</w:t>
      </w:r>
    </w:p>
    <w:p w14:paraId="040B168C" w14:textId="77777777" w:rsidR="0054299D" w:rsidRDefault="0054299D" w:rsidP="0054299D">
      <w:pPr>
        <w:pStyle w:val="NoSpacing"/>
      </w:pPr>
      <w:r>
        <w:t xml:space="preserve">A yeoman of the robes with </w:t>
      </w:r>
      <w:proofErr w:type="gramStart"/>
      <w:r>
        <w:t>the Queen</w:t>
      </w:r>
      <w:proofErr w:type="gramEnd"/>
      <w:r>
        <w:t xml:space="preserve"> Consort.</w:t>
      </w:r>
    </w:p>
    <w:p w14:paraId="386CA465" w14:textId="77777777" w:rsidR="0054299D" w:rsidRDefault="0054299D" w:rsidP="0054299D">
      <w:pPr>
        <w:pStyle w:val="NoSpacing"/>
      </w:pPr>
    </w:p>
    <w:p w14:paraId="3AEB7EA0" w14:textId="77777777" w:rsidR="0054299D" w:rsidRDefault="0054299D" w:rsidP="0054299D">
      <w:pPr>
        <w:pStyle w:val="NoSpacing"/>
      </w:pPr>
    </w:p>
    <w:p w14:paraId="776581FC" w14:textId="77777777" w:rsidR="0054299D" w:rsidRDefault="0054299D" w:rsidP="0054299D">
      <w:pPr>
        <w:pStyle w:val="NoSpacing"/>
      </w:pPr>
      <w:r>
        <w:t xml:space="preserve">  8 Jan.1488</w:t>
      </w:r>
      <w:r>
        <w:tab/>
        <w:t>He was granted for life the herbage and pannage of Wenlock Park,</w:t>
      </w:r>
    </w:p>
    <w:p w14:paraId="0C3893CA" w14:textId="77777777" w:rsidR="0054299D" w:rsidRDefault="0054299D" w:rsidP="0054299D">
      <w:pPr>
        <w:pStyle w:val="NoSpacing"/>
      </w:pPr>
      <w:r>
        <w:tab/>
      </w:r>
      <w:r>
        <w:tab/>
        <w:t>Warwickshire.     (C.P.R. 1485-94 p.198)</w:t>
      </w:r>
    </w:p>
    <w:p w14:paraId="718A6DF1" w14:textId="77777777" w:rsidR="0054299D" w:rsidRDefault="0054299D" w:rsidP="0054299D">
      <w:pPr>
        <w:pStyle w:val="NoSpacing"/>
      </w:pPr>
    </w:p>
    <w:p w14:paraId="66A8B447" w14:textId="77777777" w:rsidR="0054299D" w:rsidRDefault="0054299D" w:rsidP="0054299D">
      <w:pPr>
        <w:pStyle w:val="NoSpacing"/>
      </w:pPr>
    </w:p>
    <w:p w14:paraId="71190033" w14:textId="77777777" w:rsidR="0054299D" w:rsidRDefault="0054299D" w:rsidP="0054299D">
      <w:pPr>
        <w:pStyle w:val="NoSpacing"/>
      </w:pPr>
      <w:r>
        <w:t>27 November 2025</w:t>
      </w:r>
    </w:p>
    <w:p w14:paraId="33C738AA" w14:textId="77777777" w:rsidR="00617568" w:rsidRPr="00086E2C" w:rsidRDefault="00617568" w:rsidP="0054299D">
      <w:pPr>
        <w:tabs>
          <w:tab w:val="left" w:pos="45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9CE8" w14:textId="77777777" w:rsidR="0054299D" w:rsidRDefault="0054299D" w:rsidP="00086E2C">
      <w:pPr>
        <w:spacing w:after="0" w:line="240" w:lineRule="auto"/>
      </w:pPr>
      <w:r>
        <w:separator/>
      </w:r>
    </w:p>
  </w:endnote>
  <w:endnote w:type="continuationSeparator" w:id="0">
    <w:p w14:paraId="2A6316CC" w14:textId="77777777" w:rsidR="0054299D" w:rsidRDefault="005429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6B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A6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FF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C12C" w14:textId="77777777" w:rsidR="0054299D" w:rsidRDefault="0054299D" w:rsidP="00086E2C">
      <w:pPr>
        <w:spacing w:after="0" w:line="240" w:lineRule="auto"/>
      </w:pPr>
      <w:r>
        <w:separator/>
      </w:r>
    </w:p>
  </w:footnote>
  <w:footnote w:type="continuationSeparator" w:id="0">
    <w:p w14:paraId="550786D7" w14:textId="77777777" w:rsidR="0054299D" w:rsidRDefault="005429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B7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FF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2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9D"/>
    <w:rsid w:val="00086E2C"/>
    <w:rsid w:val="000A2E7A"/>
    <w:rsid w:val="002244B7"/>
    <w:rsid w:val="00314D94"/>
    <w:rsid w:val="0054299D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346A"/>
  <w15:chartTrackingRefBased/>
  <w15:docId w15:val="{45A24D0D-07EE-42F9-87E3-59891FFA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299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167</Characters>
  <Application>Microsoft Office Word</Application>
  <DocSecurity>0</DocSecurity>
  <Lines>9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2025-12-01T20:22:00Z</dcterms:created>
  <dcterms:modified xsi:type="dcterms:W3CDTF">2025-12-01T20:23:00Z</dcterms:modified>
</cp:coreProperties>
</file>