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63D4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(fl.1483)</w:t>
      </w:r>
    </w:p>
    <w:p w14:paraId="2DE3AAFC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Malt man.</w:t>
      </w:r>
    </w:p>
    <w:p w14:paraId="12235FD7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</w:p>
    <w:p w14:paraId="722069DC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</w:p>
    <w:p w14:paraId="608A03F2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Alan Costen of London, grocer(q.v.), made a plaint of debt against</w:t>
      </w:r>
    </w:p>
    <w:p w14:paraId="29C651D4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Doget</w:t>
      </w:r>
      <w:proofErr w:type="spellEnd"/>
      <w:r>
        <w:rPr>
          <w:rFonts w:cs="Times New Roman"/>
          <w:szCs w:val="24"/>
        </w:rPr>
        <w:t xml:space="preserve"> of London, grocer(q.v.), </w:t>
      </w:r>
    </w:p>
    <w:p w14:paraId="383DEF9C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B1DF2FD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</w:p>
    <w:p w14:paraId="06FF9A0C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</w:p>
    <w:p w14:paraId="16C57270" w14:textId="77777777" w:rsidR="00A72083" w:rsidRDefault="00A72083" w:rsidP="00A720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0BB47C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8998" w14:textId="77777777" w:rsidR="00A72083" w:rsidRDefault="00A72083" w:rsidP="009139A6">
      <w:r>
        <w:separator/>
      </w:r>
    </w:p>
  </w:endnote>
  <w:endnote w:type="continuationSeparator" w:id="0">
    <w:p w14:paraId="4A3DAF37" w14:textId="77777777" w:rsidR="00A72083" w:rsidRDefault="00A720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16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FF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7D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B9AC" w14:textId="77777777" w:rsidR="00A72083" w:rsidRDefault="00A72083" w:rsidP="009139A6">
      <w:r>
        <w:separator/>
      </w:r>
    </w:p>
  </w:footnote>
  <w:footnote w:type="continuationSeparator" w:id="0">
    <w:p w14:paraId="2DE4B15E" w14:textId="77777777" w:rsidR="00A72083" w:rsidRDefault="00A720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7A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9A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12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7208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BF3D"/>
  <w15:chartTrackingRefBased/>
  <w15:docId w15:val="{75A3D655-1B81-44E2-8713-F5F830F6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2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2025-06-04T18:49:00Z</dcterms:created>
  <dcterms:modified xsi:type="dcterms:W3CDTF">2025-06-04T18:50:00Z</dcterms:modified>
</cp:coreProperties>
</file>