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0D64E" w14:textId="77777777" w:rsidR="0062114A" w:rsidRDefault="0062114A" w:rsidP="00621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49A2482" w14:textId="77777777" w:rsidR="0062114A" w:rsidRDefault="0062114A" w:rsidP="0062114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Maltman</w:t>
      </w:r>
      <w:proofErr w:type="spellEnd"/>
      <w:r>
        <w:rPr>
          <w:rFonts w:ascii="Times New Roman" w:hAnsi="Times New Roman" w:cs="Times New Roman"/>
        </w:rPr>
        <w:t>.</w:t>
      </w:r>
    </w:p>
    <w:p w14:paraId="38777594" w14:textId="77777777" w:rsidR="0062114A" w:rsidRDefault="0062114A" w:rsidP="0062114A">
      <w:pPr>
        <w:rPr>
          <w:rFonts w:ascii="Times New Roman" w:hAnsi="Times New Roman" w:cs="Times New Roman"/>
        </w:rPr>
      </w:pPr>
    </w:p>
    <w:p w14:paraId="59E68D40" w14:textId="77777777" w:rsidR="0062114A" w:rsidRDefault="0062114A" w:rsidP="0062114A">
      <w:pPr>
        <w:rPr>
          <w:rFonts w:ascii="Times New Roman" w:hAnsi="Times New Roman" w:cs="Times New Roman"/>
        </w:rPr>
      </w:pPr>
    </w:p>
    <w:p w14:paraId="7CC5ABF5" w14:textId="77777777" w:rsidR="0062114A" w:rsidRDefault="0062114A" w:rsidP="00621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Alan </w:t>
      </w:r>
      <w:proofErr w:type="spellStart"/>
      <w:r>
        <w:rPr>
          <w:rFonts w:ascii="Times New Roman" w:hAnsi="Times New Roman" w:cs="Times New Roman"/>
        </w:rPr>
        <w:t>Coften</w:t>
      </w:r>
      <w:proofErr w:type="spellEnd"/>
      <w:r>
        <w:rPr>
          <w:rFonts w:ascii="Times New Roman" w:hAnsi="Times New Roman" w:cs="Times New Roman"/>
        </w:rPr>
        <w:t xml:space="preserve"> of London, grocer(q.v.), made a plaint against John</w:t>
      </w:r>
    </w:p>
    <w:p w14:paraId="4662E2CB" w14:textId="77777777" w:rsidR="0062114A" w:rsidRDefault="0062114A" w:rsidP="00621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Doget</w:t>
      </w:r>
      <w:proofErr w:type="spellEnd"/>
      <w:r>
        <w:rPr>
          <w:rFonts w:ascii="Times New Roman" w:hAnsi="Times New Roman" w:cs="Times New Roman"/>
        </w:rPr>
        <w:t xml:space="preserve"> of Finchley, Middlesex(q.v.).</w:t>
      </w:r>
    </w:p>
    <w:p w14:paraId="5AA36B46" w14:textId="77777777" w:rsidR="0062114A" w:rsidRDefault="0062114A" w:rsidP="00621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31B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A573AFD" w14:textId="77777777" w:rsidR="0062114A" w:rsidRDefault="0062114A" w:rsidP="0062114A">
      <w:pPr>
        <w:rPr>
          <w:rFonts w:ascii="Times New Roman" w:hAnsi="Times New Roman" w:cs="Times New Roman"/>
        </w:rPr>
      </w:pPr>
    </w:p>
    <w:p w14:paraId="0F7EDE98" w14:textId="77777777" w:rsidR="0062114A" w:rsidRDefault="0062114A" w:rsidP="0062114A">
      <w:pPr>
        <w:rPr>
          <w:rFonts w:ascii="Times New Roman" w:hAnsi="Times New Roman" w:cs="Times New Roman"/>
        </w:rPr>
      </w:pPr>
    </w:p>
    <w:p w14:paraId="112E292A" w14:textId="77777777" w:rsidR="0062114A" w:rsidRDefault="0062114A" w:rsidP="00621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January 2019</w:t>
      </w:r>
    </w:p>
    <w:p w14:paraId="76333280" w14:textId="77777777" w:rsidR="006B2F86" w:rsidRPr="00E71FC3" w:rsidRDefault="0062114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014A2" w14:textId="77777777" w:rsidR="0062114A" w:rsidRDefault="0062114A" w:rsidP="00E71FC3">
      <w:r>
        <w:separator/>
      </w:r>
    </w:p>
  </w:endnote>
  <w:endnote w:type="continuationSeparator" w:id="0">
    <w:p w14:paraId="72C7C0C6" w14:textId="77777777" w:rsidR="0062114A" w:rsidRDefault="0062114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1ED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55E8C" w14:textId="77777777" w:rsidR="0062114A" w:rsidRDefault="0062114A" w:rsidP="00E71FC3">
      <w:r>
        <w:separator/>
      </w:r>
    </w:p>
  </w:footnote>
  <w:footnote w:type="continuationSeparator" w:id="0">
    <w:p w14:paraId="5E67398B" w14:textId="77777777" w:rsidR="0062114A" w:rsidRDefault="0062114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4A"/>
    <w:rsid w:val="001A7C09"/>
    <w:rsid w:val="00577BD5"/>
    <w:rsid w:val="0062114A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928F"/>
  <w15:chartTrackingRefBased/>
  <w15:docId w15:val="{79C2A305-F7CE-470C-9B7E-3C2A8071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14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21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2019-01-16T19:17:00Z</dcterms:created>
  <dcterms:modified xsi:type="dcterms:W3CDTF">2019-01-16T19:18:00Z</dcterms:modified>
</cp:coreProperties>
</file>