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6EE" w:rsidRDefault="001E46EE" w:rsidP="001E46EE">
      <w:pPr>
        <w:pStyle w:val="NoSpacing"/>
      </w:pPr>
      <w:r>
        <w:rPr>
          <w:u w:val="single"/>
        </w:rPr>
        <w:t>Richard SMYTH</w:t>
      </w:r>
      <w:r>
        <w:t xml:space="preserve">        (fl.1500)</w:t>
      </w:r>
    </w:p>
    <w:p w:rsidR="001E46EE" w:rsidRDefault="001E46EE" w:rsidP="001E46EE">
      <w:pPr>
        <w:pStyle w:val="NoSpacing"/>
      </w:pPr>
      <w:proofErr w:type="gramStart"/>
      <w:r>
        <w:t>of</w:t>
      </w:r>
      <w:proofErr w:type="gramEnd"/>
      <w:r>
        <w:t xml:space="preserve"> Bungay.</w:t>
      </w:r>
    </w:p>
    <w:p w:rsidR="001E46EE" w:rsidRDefault="001E46EE" w:rsidP="001E46EE">
      <w:pPr>
        <w:pStyle w:val="NoSpacing"/>
      </w:pPr>
    </w:p>
    <w:p w:rsidR="001E46EE" w:rsidRDefault="001E46EE" w:rsidP="001E46EE">
      <w:pPr>
        <w:pStyle w:val="NoSpacing"/>
      </w:pPr>
    </w:p>
    <w:p w:rsidR="001E46EE" w:rsidRDefault="001E46EE" w:rsidP="001E46EE">
      <w:pPr>
        <w:pStyle w:val="NoSpacing"/>
      </w:pPr>
      <w:r>
        <w:tab/>
        <w:t>1500</w:t>
      </w:r>
      <w:r>
        <w:tab/>
        <w:t>He made his Will.</w:t>
      </w:r>
    </w:p>
    <w:p w:rsidR="001E46EE" w:rsidRDefault="001E46EE" w:rsidP="001E46EE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Cage 123)</w:t>
      </w:r>
    </w:p>
    <w:p w:rsidR="001E46EE" w:rsidRDefault="001E46EE" w:rsidP="001E46EE">
      <w:pPr>
        <w:pStyle w:val="NoSpacing"/>
      </w:pPr>
    </w:p>
    <w:p w:rsidR="001E46EE" w:rsidRDefault="001E46EE" w:rsidP="001E46EE">
      <w:pPr>
        <w:pStyle w:val="NoSpacing"/>
      </w:pPr>
    </w:p>
    <w:p w:rsidR="001E46EE" w:rsidRDefault="001E46EE" w:rsidP="001E46EE">
      <w:pPr>
        <w:pStyle w:val="NoSpacing"/>
      </w:pPr>
      <w:r>
        <w:t>25 December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6EE" w:rsidRDefault="001E46EE" w:rsidP="00920DE3">
      <w:pPr>
        <w:spacing w:after="0" w:line="240" w:lineRule="auto"/>
      </w:pPr>
      <w:r>
        <w:separator/>
      </w:r>
    </w:p>
  </w:endnote>
  <w:endnote w:type="continuationSeparator" w:id="0">
    <w:p w:rsidR="001E46EE" w:rsidRDefault="001E46E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6EE" w:rsidRDefault="001E46EE" w:rsidP="00920DE3">
      <w:pPr>
        <w:spacing w:after="0" w:line="240" w:lineRule="auto"/>
      </w:pPr>
      <w:r>
        <w:separator/>
      </w:r>
    </w:p>
  </w:footnote>
  <w:footnote w:type="continuationSeparator" w:id="0">
    <w:p w:rsidR="001E46EE" w:rsidRDefault="001E46E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6EE"/>
    <w:rsid w:val="00120749"/>
    <w:rsid w:val="001E46EE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E46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E4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2015-01-09T19:43:00Z</dcterms:created>
  <dcterms:modified xsi:type="dcterms:W3CDTF">2015-01-09T19:44:00Z</dcterms:modified>
</cp:coreProperties>
</file>