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CEBD2" w14:textId="77777777" w:rsidR="004555B9" w:rsidRDefault="004555B9" w:rsidP="00455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SMYTH</w:t>
      </w:r>
      <w:r>
        <w:rPr>
          <w:rFonts w:ascii="Times New Roman" w:hAnsi="Times New Roman" w:cs="Times New Roman"/>
        </w:rPr>
        <w:t xml:space="preserve">       (fl.1483)</w:t>
      </w:r>
    </w:p>
    <w:p w14:paraId="4E0FD864" w14:textId="77777777" w:rsidR="004555B9" w:rsidRDefault="004555B9" w:rsidP="00455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Burford, Oxfordshire. Chapman.</w:t>
      </w:r>
    </w:p>
    <w:p w14:paraId="50ED4CF8" w14:textId="77777777" w:rsidR="004555B9" w:rsidRDefault="004555B9" w:rsidP="004555B9">
      <w:pPr>
        <w:rPr>
          <w:rFonts w:ascii="Times New Roman" w:hAnsi="Times New Roman" w:cs="Times New Roman"/>
        </w:rPr>
      </w:pPr>
    </w:p>
    <w:p w14:paraId="3AAE9B5D" w14:textId="77777777" w:rsidR="004555B9" w:rsidRDefault="004555B9" w:rsidP="004555B9">
      <w:pPr>
        <w:rPr>
          <w:rFonts w:ascii="Times New Roman" w:hAnsi="Times New Roman" w:cs="Times New Roman"/>
        </w:rPr>
      </w:pPr>
    </w:p>
    <w:p w14:paraId="578B0D62" w14:textId="77777777" w:rsidR="004555B9" w:rsidRPr="001B1EB7" w:rsidRDefault="004555B9" w:rsidP="004555B9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1483</w:t>
      </w:r>
      <w:r>
        <w:rPr>
          <w:rFonts w:ascii="Times New Roman" w:hAnsi="Times New Roman" w:cs="Times New Roman"/>
        </w:rPr>
        <w:tab/>
        <w:t>Philip Cooke(q.v.), John Hawe(q.v.), John Vavasour(q.v.) and Henry Hawardyn(q.v.), as the executors of Sir Thomas Cooke of London(q.v.),</w:t>
      </w:r>
    </w:p>
    <w:p w14:paraId="0C8D5733" w14:textId="77777777" w:rsidR="004555B9" w:rsidRDefault="004555B9" w:rsidP="00455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brought a plaint of debt against him, John Seynden of Cranbrook(q.v.), </w:t>
      </w:r>
    </w:p>
    <w:p w14:paraId="2556F6E7" w14:textId="77777777" w:rsidR="004555B9" w:rsidRDefault="004555B9" w:rsidP="004555B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Richard Bisshoppendene of Cranbrook(q.v.) and John Chirche of Maidstone, Kent(q.v.).  </w:t>
      </w:r>
    </w:p>
    <w:p w14:paraId="144AB850" w14:textId="77777777" w:rsidR="004555B9" w:rsidRDefault="004555B9" w:rsidP="004555B9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118D97FA" w14:textId="77777777" w:rsidR="004555B9" w:rsidRDefault="004555B9" w:rsidP="004555B9">
      <w:pPr>
        <w:rPr>
          <w:rFonts w:ascii="Times New Roman" w:hAnsi="Times New Roman" w:cs="Times New Roman"/>
        </w:rPr>
      </w:pPr>
    </w:p>
    <w:p w14:paraId="000C0D2B" w14:textId="77777777" w:rsidR="004555B9" w:rsidRDefault="004555B9" w:rsidP="004555B9">
      <w:pPr>
        <w:rPr>
          <w:rFonts w:ascii="Times New Roman" w:hAnsi="Times New Roman" w:cs="Times New Roman"/>
        </w:rPr>
      </w:pPr>
    </w:p>
    <w:p w14:paraId="6961D8B3" w14:textId="77777777" w:rsidR="004555B9" w:rsidRDefault="004555B9" w:rsidP="00455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September 2019</w:t>
      </w:r>
    </w:p>
    <w:p w14:paraId="6BD2423D" w14:textId="77777777" w:rsidR="006B2F86" w:rsidRPr="00E71FC3" w:rsidRDefault="004555B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56E13" w14:textId="77777777" w:rsidR="004555B9" w:rsidRDefault="004555B9" w:rsidP="00E71FC3">
      <w:r>
        <w:separator/>
      </w:r>
    </w:p>
  </w:endnote>
  <w:endnote w:type="continuationSeparator" w:id="0">
    <w:p w14:paraId="4E3BF9CB" w14:textId="77777777" w:rsidR="004555B9" w:rsidRDefault="004555B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ECB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416B7" w14:textId="77777777" w:rsidR="004555B9" w:rsidRDefault="004555B9" w:rsidP="00E71FC3">
      <w:r>
        <w:separator/>
      </w:r>
    </w:p>
  </w:footnote>
  <w:footnote w:type="continuationSeparator" w:id="0">
    <w:p w14:paraId="3A12BBFE" w14:textId="77777777" w:rsidR="004555B9" w:rsidRDefault="004555B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B9"/>
    <w:rsid w:val="001A7C09"/>
    <w:rsid w:val="004555B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7286"/>
  <w15:chartTrackingRefBased/>
  <w15:docId w15:val="{1B0F1B31-54A7-4444-830F-9DEC1B99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55B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2019-10-02T20:35:00Z</dcterms:created>
  <dcterms:modified xsi:type="dcterms:W3CDTF">2019-10-02T20:37:00Z</dcterms:modified>
</cp:coreProperties>
</file>