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7EE52" w14:textId="77777777" w:rsidR="00D45A38" w:rsidRDefault="00D45A38" w:rsidP="00D45A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Richard SMYTH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2F5E7A3C" w14:textId="77777777" w:rsidR="00D45A38" w:rsidRDefault="00D45A38" w:rsidP="00D45A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Coventry.</w:t>
      </w:r>
    </w:p>
    <w:p w14:paraId="56841D59" w14:textId="77777777" w:rsidR="00D45A38" w:rsidRDefault="00D45A38" w:rsidP="00D45A38">
      <w:pPr>
        <w:rPr>
          <w:rFonts w:ascii="Times New Roman" w:hAnsi="Times New Roman" w:cs="Times New Roman"/>
        </w:rPr>
      </w:pPr>
    </w:p>
    <w:p w14:paraId="2566B919" w14:textId="77777777" w:rsidR="00D45A38" w:rsidRDefault="00D45A38" w:rsidP="00D45A38">
      <w:pPr>
        <w:rPr>
          <w:rFonts w:ascii="Times New Roman" w:hAnsi="Times New Roman" w:cs="Times New Roman"/>
        </w:rPr>
      </w:pPr>
    </w:p>
    <w:p w14:paraId="70D7BEC8" w14:textId="77777777" w:rsidR="00D45A38" w:rsidRDefault="00D45A38" w:rsidP="00D45A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 made a plaint of debt against John </w:t>
      </w:r>
      <w:proofErr w:type="spellStart"/>
      <w:r>
        <w:rPr>
          <w:rFonts w:ascii="Times New Roman" w:hAnsi="Times New Roman" w:cs="Times New Roman"/>
        </w:rPr>
        <w:t>Grenewey</w:t>
      </w:r>
      <w:proofErr w:type="spellEnd"/>
      <w:r>
        <w:rPr>
          <w:rFonts w:ascii="Times New Roman" w:hAnsi="Times New Roman" w:cs="Times New Roman"/>
        </w:rPr>
        <w:t xml:space="preserve">(q.v.), Richard </w:t>
      </w:r>
      <w:proofErr w:type="spellStart"/>
      <w:r>
        <w:rPr>
          <w:rFonts w:ascii="Times New Roman" w:hAnsi="Times New Roman" w:cs="Times New Roman"/>
        </w:rPr>
        <w:t>Boydon</w:t>
      </w:r>
      <w:proofErr w:type="spellEnd"/>
      <w:r>
        <w:rPr>
          <w:rFonts w:ascii="Times New Roman" w:hAnsi="Times New Roman" w:cs="Times New Roman"/>
        </w:rPr>
        <w:t>(q.v.)</w:t>
      </w:r>
    </w:p>
    <w:p w14:paraId="1FBF0288" w14:textId="77777777" w:rsidR="00D45A38" w:rsidRDefault="00D45A38" w:rsidP="00D45A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and Thomas </w:t>
      </w:r>
      <w:proofErr w:type="spellStart"/>
      <w:r>
        <w:rPr>
          <w:rFonts w:ascii="Times New Roman" w:hAnsi="Times New Roman" w:cs="Times New Roman"/>
        </w:rPr>
        <w:t>Flesshover</w:t>
      </w:r>
      <w:proofErr w:type="spellEnd"/>
      <w:r>
        <w:rPr>
          <w:rFonts w:ascii="Times New Roman" w:hAnsi="Times New Roman" w:cs="Times New Roman"/>
        </w:rPr>
        <w:t>(q.v.), all of Coventry.</w:t>
      </w:r>
    </w:p>
    <w:p w14:paraId="7DD0E941" w14:textId="77777777" w:rsidR="00D45A38" w:rsidRDefault="00D45A38" w:rsidP="00D45A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531B80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52915840" w14:textId="77777777" w:rsidR="00D45A38" w:rsidRDefault="00D45A38" w:rsidP="00D45A38">
      <w:pPr>
        <w:rPr>
          <w:rFonts w:ascii="Times New Roman" w:hAnsi="Times New Roman" w:cs="Times New Roman"/>
        </w:rPr>
      </w:pPr>
    </w:p>
    <w:p w14:paraId="2CF36FFC" w14:textId="77777777" w:rsidR="00D45A38" w:rsidRDefault="00D45A38" w:rsidP="00D45A38">
      <w:pPr>
        <w:rPr>
          <w:rFonts w:ascii="Times New Roman" w:hAnsi="Times New Roman" w:cs="Times New Roman"/>
        </w:rPr>
      </w:pPr>
    </w:p>
    <w:p w14:paraId="121BDD22" w14:textId="77777777" w:rsidR="00D45A38" w:rsidRDefault="00D45A38" w:rsidP="00D45A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 January 2019</w:t>
      </w:r>
    </w:p>
    <w:p w14:paraId="7189946E" w14:textId="77777777" w:rsidR="006B2F86" w:rsidRPr="00E71FC3" w:rsidRDefault="00D45A38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DCF762" w14:textId="77777777" w:rsidR="00D45A38" w:rsidRDefault="00D45A38" w:rsidP="00E71FC3">
      <w:r>
        <w:separator/>
      </w:r>
    </w:p>
  </w:endnote>
  <w:endnote w:type="continuationSeparator" w:id="0">
    <w:p w14:paraId="66E39C09" w14:textId="77777777" w:rsidR="00D45A38" w:rsidRDefault="00D45A38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19C2B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1044E2" w14:textId="77777777" w:rsidR="00D45A38" w:rsidRDefault="00D45A38" w:rsidP="00E71FC3">
      <w:r>
        <w:separator/>
      </w:r>
    </w:p>
  </w:footnote>
  <w:footnote w:type="continuationSeparator" w:id="0">
    <w:p w14:paraId="2CA5BEB4" w14:textId="77777777" w:rsidR="00D45A38" w:rsidRDefault="00D45A38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A38"/>
    <w:rsid w:val="001A7C09"/>
    <w:rsid w:val="00577BD5"/>
    <w:rsid w:val="00656CBA"/>
    <w:rsid w:val="006A1F77"/>
    <w:rsid w:val="00733BE7"/>
    <w:rsid w:val="00AB52E8"/>
    <w:rsid w:val="00B16D3F"/>
    <w:rsid w:val="00BB41AC"/>
    <w:rsid w:val="00D45A38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E510E"/>
  <w15:chartTrackingRefBased/>
  <w15:docId w15:val="{AA89392D-7126-4484-B594-3A14392A9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5A38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D45A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2019-01-16T19:13:00Z</dcterms:created>
  <dcterms:modified xsi:type="dcterms:W3CDTF">2019-01-16T19:14:00Z</dcterms:modified>
</cp:coreProperties>
</file>