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9DC4" w14:textId="77777777" w:rsidR="00CF03C1" w:rsidRDefault="00CF03C1" w:rsidP="00CF03C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Richard SMYTH</w:t>
      </w:r>
      <w:r>
        <w:rPr>
          <w:rFonts w:ascii="Times New Roman" w:eastAsia="Calibri" w:hAnsi="Times New Roman" w:cs="Times New Roman"/>
        </w:rPr>
        <w:t xml:space="preserve"> 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14:paraId="7DB94795" w14:textId="77777777" w:rsidR="00CF03C1" w:rsidRDefault="00CF03C1" w:rsidP="00CF03C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Coventry. Draper.</w:t>
      </w:r>
    </w:p>
    <w:p w14:paraId="47FC2819" w14:textId="77777777" w:rsidR="00CF03C1" w:rsidRDefault="00CF03C1" w:rsidP="00CF03C1">
      <w:pPr>
        <w:rPr>
          <w:rFonts w:ascii="Times New Roman" w:eastAsia="Calibri" w:hAnsi="Times New Roman" w:cs="Times New Roman"/>
        </w:rPr>
      </w:pPr>
    </w:p>
    <w:p w14:paraId="2F9B226C" w14:textId="666EFDAF" w:rsidR="00CF03C1" w:rsidRDefault="00CF03C1" w:rsidP="00CF03C1">
      <w:pPr>
        <w:rPr>
          <w:rFonts w:ascii="Times New Roman" w:eastAsia="Calibri" w:hAnsi="Times New Roman" w:cs="Times New Roman"/>
        </w:rPr>
      </w:pPr>
    </w:p>
    <w:p w14:paraId="6A94AC0F" w14:textId="77777777" w:rsidR="0003117E" w:rsidRDefault="0003117E" w:rsidP="0003117E">
      <w:pPr>
        <w:pStyle w:val="NoSpacing"/>
        <w:ind w:firstLine="720"/>
      </w:pPr>
      <w:r>
        <w:t>1483</w:t>
      </w:r>
      <w:r>
        <w:tab/>
        <w:t>He and Richard Lee(q.v.) were the Sheriffs.</w:t>
      </w:r>
    </w:p>
    <w:p w14:paraId="4B071A9C" w14:textId="6499B009" w:rsidR="0003117E" w:rsidRPr="0003117E" w:rsidRDefault="0003117E" w:rsidP="0003117E">
      <w:pPr>
        <w:rPr>
          <w:rFonts w:ascii="Times New Roman" w:eastAsia="Calibri" w:hAnsi="Times New Roman" w:cs="Times New Roman"/>
        </w:rPr>
      </w:pPr>
      <w:r>
        <w:tab/>
      </w:r>
      <w:r>
        <w:tab/>
      </w:r>
      <w:r w:rsidRPr="0003117E">
        <w:rPr>
          <w:rFonts w:ascii="Times New Roman" w:hAnsi="Times New Roman" w:cs="Times New Roman"/>
        </w:rPr>
        <w:t xml:space="preserve">(“Coventry </w:t>
      </w:r>
      <w:proofErr w:type="spellStart"/>
      <w:r w:rsidRPr="0003117E">
        <w:rPr>
          <w:rFonts w:ascii="Times New Roman" w:hAnsi="Times New Roman" w:cs="Times New Roman"/>
        </w:rPr>
        <w:t>Leet</w:t>
      </w:r>
      <w:proofErr w:type="spellEnd"/>
      <w:r w:rsidRPr="0003117E">
        <w:rPr>
          <w:rFonts w:ascii="Times New Roman" w:hAnsi="Times New Roman" w:cs="Times New Roman"/>
        </w:rPr>
        <w:t xml:space="preserve"> Book” vol 2 p.516 Mary Dormer Harris)</w:t>
      </w:r>
    </w:p>
    <w:p w14:paraId="6D844CD1" w14:textId="77777777" w:rsidR="00CF03C1" w:rsidRDefault="00CF03C1" w:rsidP="00CF03C1">
      <w:pPr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1484</w:t>
      </w:r>
      <w:r>
        <w:rPr>
          <w:rFonts w:ascii="Times New Roman" w:eastAsia="Calibri" w:hAnsi="Times New Roman" w:cs="Times New Roman"/>
        </w:rPr>
        <w:tab/>
        <w:t xml:space="preserve">John Bryan of Coventry(q.v.) brought plaints of trespass and making threats and conspiracy against him, Richard Lee(q.v.), John </w:t>
      </w:r>
      <w:proofErr w:type="spellStart"/>
      <w:r>
        <w:rPr>
          <w:rFonts w:ascii="Times New Roman" w:eastAsia="Calibri" w:hAnsi="Times New Roman" w:cs="Times New Roman"/>
        </w:rPr>
        <w:t>Gryffyn</w:t>
      </w:r>
      <w:proofErr w:type="spellEnd"/>
      <w:r>
        <w:rPr>
          <w:rFonts w:ascii="Times New Roman" w:eastAsia="Calibri" w:hAnsi="Times New Roman" w:cs="Times New Roman"/>
        </w:rPr>
        <w:t xml:space="preserve">(q.v.) and William </w:t>
      </w:r>
      <w:proofErr w:type="spellStart"/>
      <w:r>
        <w:rPr>
          <w:rFonts w:ascii="Times New Roman" w:eastAsia="Calibri" w:hAnsi="Times New Roman" w:cs="Times New Roman"/>
        </w:rPr>
        <w:t>Bentle</w:t>
      </w:r>
      <w:proofErr w:type="spellEnd"/>
      <w:r>
        <w:rPr>
          <w:rFonts w:ascii="Times New Roman" w:eastAsia="Calibri" w:hAnsi="Times New Roman" w:cs="Times New Roman"/>
        </w:rPr>
        <w:t>(q.v.), all of Coventry.</w:t>
      </w:r>
    </w:p>
    <w:p w14:paraId="0783E7FD" w14:textId="77777777" w:rsidR="00CF03C1" w:rsidRDefault="00CF03C1" w:rsidP="00CF03C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http://aalt.law.uh.edu/Indices/CP40Indices/CP40no888Pl.htm  )</w:t>
      </w:r>
      <w:proofErr w:type="gramEnd"/>
    </w:p>
    <w:p w14:paraId="6A678456" w14:textId="77777777" w:rsidR="00CF03C1" w:rsidRDefault="00CF03C1" w:rsidP="00CF03C1">
      <w:pPr>
        <w:rPr>
          <w:rFonts w:ascii="Times New Roman" w:eastAsia="Calibri" w:hAnsi="Times New Roman" w:cs="Times New Roman"/>
        </w:rPr>
      </w:pPr>
    </w:p>
    <w:p w14:paraId="204CD69F" w14:textId="77777777" w:rsidR="00CF03C1" w:rsidRDefault="00CF03C1" w:rsidP="00CF03C1">
      <w:pPr>
        <w:rPr>
          <w:rFonts w:ascii="Times New Roman" w:eastAsia="Calibri" w:hAnsi="Times New Roman" w:cs="Times New Roman"/>
        </w:rPr>
      </w:pPr>
    </w:p>
    <w:p w14:paraId="3ED26382" w14:textId="38B916C3" w:rsidR="00CF03C1" w:rsidRDefault="00CF03C1" w:rsidP="00CF03C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30 April 2017</w:t>
      </w:r>
    </w:p>
    <w:p w14:paraId="2FAB13AD" w14:textId="58437E24" w:rsidR="0003117E" w:rsidRDefault="0003117E" w:rsidP="00CF03C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23 October 2018</w:t>
      </w:r>
      <w:bookmarkStart w:id="0" w:name="_GoBack"/>
      <w:bookmarkEnd w:id="0"/>
    </w:p>
    <w:p w14:paraId="28405296" w14:textId="77777777" w:rsidR="006B2F86" w:rsidRPr="00E71FC3" w:rsidRDefault="0003117E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0798C" w14:textId="77777777" w:rsidR="00CF03C1" w:rsidRDefault="00CF03C1" w:rsidP="00E71FC3">
      <w:r>
        <w:separator/>
      </w:r>
    </w:p>
  </w:endnote>
  <w:endnote w:type="continuationSeparator" w:id="0">
    <w:p w14:paraId="3416285B" w14:textId="77777777" w:rsidR="00CF03C1" w:rsidRDefault="00CF03C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FC6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D0E99" w14:textId="77777777" w:rsidR="00CF03C1" w:rsidRDefault="00CF03C1" w:rsidP="00E71FC3">
      <w:r>
        <w:separator/>
      </w:r>
    </w:p>
  </w:footnote>
  <w:footnote w:type="continuationSeparator" w:id="0">
    <w:p w14:paraId="77CE4192" w14:textId="77777777" w:rsidR="00CF03C1" w:rsidRDefault="00CF03C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C1"/>
    <w:rsid w:val="0003117E"/>
    <w:rsid w:val="001A7C09"/>
    <w:rsid w:val="00577BD5"/>
    <w:rsid w:val="00656CBA"/>
    <w:rsid w:val="006A1F77"/>
    <w:rsid w:val="00733BE7"/>
    <w:rsid w:val="00AB52E8"/>
    <w:rsid w:val="00B16D3F"/>
    <w:rsid w:val="00BB41AC"/>
    <w:rsid w:val="00CF03C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697B"/>
  <w15:chartTrackingRefBased/>
  <w15:docId w15:val="{1181DFB4-53CE-4641-A706-CE4E8AC5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3C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2017-05-03T21:07:00Z</dcterms:created>
  <dcterms:modified xsi:type="dcterms:W3CDTF">2018-10-23T19:11:00Z</dcterms:modified>
</cp:coreProperties>
</file>