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D" w:rsidRDefault="001220ED" w:rsidP="001220ED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(</w:t>
      </w:r>
      <w:proofErr w:type="gramEnd"/>
      <w:r>
        <w:t>fl.1497-8)</w:t>
      </w:r>
    </w:p>
    <w:p w:rsidR="001220ED" w:rsidRDefault="001220ED" w:rsidP="001220ED">
      <w:pPr>
        <w:pStyle w:val="NoSpacing"/>
      </w:pPr>
      <w:r>
        <w:t>of Exeter.</w:t>
      </w:r>
    </w:p>
    <w:p w:rsidR="001220ED" w:rsidRDefault="001220ED" w:rsidP="001220ED">
      <w:pPr>
        <w:pStyle w:val="NoSpacing"/>
      </w:pPr>
    </w:p>
    <w:p w:rsidR="001220ED" w:rsidRDefault="001220ED" w:rsidP="001220ED">
      <w:pPr>
        <w:pStyle w:val="NoSpacing"/>
      </w:pPr>
    </w:p>
    <w:p w:rsidR="001220ED" w:rsidRDefault="001220ED" w:rsidP="001220ED">
      <w:pPr>
        <w:pStyle w:val="NoSpacing"/>
      </w:pPr>
      <w:r>
        <w:t xml:space="preserve">Apprentice of Nicholas a </w:t>
      </w:r>
      <w:proofErr w:type="spellStart"/>
      <w:r>
        <w:t>Burne</w:t>
      </w:r>
      <w:proofErr w:type="spellEnd"/>
      <w:r>
        <w:t>(q.v.).     (“Exeter Freemen” p.62)</w:t>
      </w:r>
    </w:p>
    <w:p w:rsidR="001220ED" w:rsidRDefault="001220ED" w:rsidP="001220ED">
      <w:pPr>
        <w:pStyle w:val="NoSpacing"/>
      </w:pPr>
    </w:p>
    <w:p w:rsidR="001220ED" w:rsidRDefault="001220ED" w:rsidP="001220ED">
      <w:pPr>
        <w:pStyle w:val="NoSpacing"/>
      </w:pPr>
    </w:p>
    <w:p w:rsidR="001220ED" w:rsidRDefault="001220ED" w:rsidP="001220ED">
      <w:pPr>
        <w:pStyle w:val="NoSpacing"/>
      </w:pPr>
      <w:r>
        <w:t xml:space="preserve">         1497-8</w:t>
      </w:r>
      <w:r>
        <w:tab/>
        <w:t>He became a Freeman.   (ibid.)</w:t>
      </w:r>
    </w:p>
    <w:p w:rsidR="001220ED" w:rsidRDefault="001220ED" w:rsidP="001220ED">
      <w:pPr>
        <w:pStyle w:val="NoSpacing"/>
      </w:pPr>
    </w:p>
    <w:p w:rsidR="001220ED" w:rsidRDefault="001220ED" w:rsidP="001220ED">
      <w:pPr>
        <w:pStyle w:val="NoSpacing"/>
      </w:pPr>
    </w:p>
    <w:p w:rsidR="001220ED" w:rsidRDefault="001220ED" w:rsidP="001220ED">
      <w:pPr>
        <w:pStyle w:val="NoSpacing"/>
      </w:pPr>
      <w:r>
        <w:t>19 January 2017</w:t>
      </w:r>
    </w:p>
    <w:p w:rsidR="006B2F86" w:rsidRPr="00E71FC3" w:rsidRDefault="001220E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ED" w:rsidRDefault="001220ED" w:rsidP="00E71FC3">
      <w:pPr>
        <w:spacing w:after="0" w:line="240" w:lineRule="auto"/>
      </w:pPr>
      <w:r>
        <w:separator/>
      </w:r>
    </w:p>
  </w:endnote>
  <w:endnote w:type="continuationSeparator" w:id="0">
    <w:p w:rsidR="001220ED" w:rsidRDefault="001220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ED" w:rsidRDefault="001220ED" w:rsidP="00E71FC3">
      <w:pPr>
        <w:spacing w:after="0" w:line="240" w:lineRule="auto"/>
      </w:pPr>
      <w:r>
        <w:separator/>
      </w:r>
    </w:p>
  </w:footnote>
  <w:footnote w:type="continuationSeparator" w:id="0">
    <w:p w:rsidR="001220ED" w:rsidRDefault="001220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ED"/>
    <w:rsid w:val="001220E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6305C-04B1-4468-863F-4D59E70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2017-01-27T20:37:00Z</dcterms:created>
  <dcterms:modified xsi:type="dcterms:W3CDTF">2017-01-27T20:38:00Z</dcterms:modified>
</cp:coreProperties>
</file>