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1E" w:rsidRDefault="0057571E" w:rsidP="0057571E">
      <w:pPr>
        <w:pStyle w:val="NoSpacing"/>
      </w:pPr>
      <w:r>
        <w:rPr>
          <w:u w:val="single"/>
        </w:rPr>
        <w:t>Richard SMYTH</w:t>
      </w:r>
      <w:r>
        <w:t xml:space="preserve">  </w:t>
      </w:r>
      <w:proofErr w:type="gramStart"/>
      <w:r>
        <w:t xml:space="preserve">   (</w:t>
      </w:r>
      <w:proofErr w:type="gramEnd"/>
      <w:r>
        <w:t>fl.1470)</w:t>
      </w:r>
    </w:p>
    <w:p w:rsidR="0057571E" w:rsidRDefault="0057571E" w:rsidP="0057571E">
      <w:pPr>
        <w:pStyle w:val="NoSpacing"/>
      </w:pPr>
      <w:r>
        <w:t>of Exeter. Mercer.</w:t>
      </w:r>
    </w:p>
    <w:p w:rsidR="0057571E" w:rsidRDefault="0057571E" w:rsidP="0057571E">
      <w:pPr>
        <w:pStyle w:val="NoSpacing"/>
      </w:pPr>
    </w:p>
    <w:p w:rsidR="0057571E" w:rsidRDefault="0057571E" w:rsidP="0057571E">
      <w:pPr>
        <w:pStyle w:val="NoSpacing"/>
      </w:pPr>
    </w:p>
    <w:p w:rsidR="0057571E" w:rsidRDefault="0057571E" w:rsidP="0057571E">
      <w:pPr>
        <w:pStyle w:val="NoSpacing"/>
      </w:pPr>
      <w:r>
        <w:t>Apprentice of Robert Smyth(q.v.). (“Exeter Freemen” p.56)</w:t>
      </w:r>
    </w:p>
    <w:p w:rsidR="0057571E" w:rsidRDefault="0057571E" w:rsidP="0057571E">
      <w:pPr>
        <w:pStyle w:val="NoSpacing"/>
      </w:pPr>
    </w:p>
    <w:p w:rsidR="0057571E" w:rsidRDefault="0057571E" w:rsidP="0057571E">
      <w:pPr>
        <w:pStyle w:val="NoSpacing"/>
      </w:pPr>
    </w:p>
    <w:p w:rsidR="0057571E" w:rsidRDefault="0057571E" w:rsidP="0057571E">
      <w:pPr>
        <w:pStyle w:val="NoSpacing"/>
      </w:pPr>
      <w:r>
        <w:t>17 Sep.1470</w:t>
      </w:r>
      <w:r>
        <w:tab/>
        <w:t>He became a Freeman.   (ibid.)</w:t>
      </w:r>
    </w:p>
    <w:p w:rsidR="0057571E" w:rsidRDefault="0057571E" w:rsidP="0057571E">
      <w:pPr>
        <w:pStyle w:val="NoSpacing"/>
      </w:pPr>
    </w:p>
    <w:p w:rsidR="0057571E" w:rsidRDefault="0057571E" w:rsidP="0057571E">
      <w:pPr>
        <w:pStyle w:val="NoSpacing"/>
      </w:pPr>
    </w:p>
    <w:p w:rsidR="0057571E" w:rsidRDefault="0057571E" w:rsidP="0057571E">
      <w:pPr>
        <w:pStyle w:val="NoSpacing"/>
      </w:pPr>
      <w:r>
        <w:t>8 March 2016</w:t>
      </w:r>
    </w:p>
    <w:p w:rsidR="006B2F86" w:rsidRPr="00E71FC3" w:rsidRDefault="0057571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1E" w:rsidRDefault="0057571E" w:rsidP="00E71FC3">
      <w:pPr>
        <w:spacing w:after="0" w:line="240" w:lineRule="auto"/>
      </w:pPr>
      <w:r>
        <w:separator/>
      </w:r>
    </w:p>
  </w:endnote>
  <w:endnote w:type="continuationSeparator" w:id="0">
    <w:p w:rsidR="0057571E" w:rsidRDefault="005757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1E" w:rsidRDefault="0057571E" w:rsidP="00E71FC3">
      <w:pPr>
        <w:spacing w:after="0" w:line="240" w:lineRule="auto"/>
      </w:pPr>
      <w:r>
        <w:separator/>
      </w:r>
    </w:p>
  </w:footnote>
  <w:footnote w:type="continuationSeparator" w:id="0">
    <w:p w:rsidR="0057571E" w:rsidRDefault="005757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1E"/>
    <w:rsid w:val="001A7C09"/>
    <w:rsid w:val="0057571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EA8AD-F4A2-401A-8E69-32CE5A7A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2016-06-24T18:27:00Z</dcterms:created>
  <dcterms:modified xsi:type="dcterms:W3CDTF">2016-06-24T18:28:00Z</dcterms:modified>
</cp:coreProperties>
</file>