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E0AB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SMYTH</w:t>
      </w:r>
      <w:r>
        <w:rPr>
          <w:rFonts w:ascii="Times New Roman" w:hAnsi="Times New Roman" w:cs="Times New Roman"/>
        </w:rPr>
        <w:t xml:space="preserve">      (fl.1484)</w:t>
      </w:r>
    </w:p>
    <w:p w14:paraId="1EF30353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Finchley, Middlesex. Husbandman.</w:t>
      </w:r>
    </w:p>
    <w:p w14:paraId="6BD33CB9" w14:textId="77777777" w:rsidR="00DA22CD" w:rsidRDefault="00DA22CD" w:rsidP="00DA22CD">
      <w:pPr>
        <w:rPr>
          <w:rFonts w:ascii="Times New Roman" w:hAnsi="Times New Roman" w:cs="Times New Roman"/>
        </w:rPr>
      </w:pPr>
    </w:p>
    <w:p w14:paraId="21CD808B" w14:textId="77777777" w:rsidR="00DA22CD" w:rsidRDefault="00DA22CD" w:rsidP="00DA22CD">
      <w:pPr>
        <w:rPr>
          <w:rFonts w:ascii="Times New Roman" w:hAnsi="Times New Roman" w:cs="Times New Roman"/>
        </w:rPr>
      </w:pPr>
    </w:p>
    <w:p w14:paraId="63C9075F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Edward Westby(q.v.) brought a plaint of debt against him, Richard Couper</w:t>
      </w:r>
    </w:p>
    <w:p w14:paraId="322CAE2A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Kentish Town(q.v.), John </w:t>
      </w:r>
      <w:proofErr w:type="spellStart"/>
      <w:r>
        <w:rPr>
          <w:rFonts w:ascii="Times New Roman" w:hAnsi="Times New Roman" w:cs="Times New Roman"/>
        </w:rPr>
        <w:t>Charldy</w:t>
      </w:r>
      <w:proofErr w:type="spellEnd"/>
      <w:r>
        <w:rPr>
          <w:rFonts w:ascii="Times New Roman" w:hAnsi="Times New Roman" w:cs="Times New Roman"/>
        </w:rPr>
        <w:t xml:space="preserve"> of Kentish Town(q.v.), William </w:t>
      </w:r>
    </w:p>
    <w:p w14:paraId="77225540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Redyng</w:t>
      </w:r>
      <w:proofErr w:type="spellEnd"/>
      <w:r>
        <w:rPr>
          <w:rFonts w:ascii="Times New Roman" w:hAnsi="Times New Roman" w:cs="Times New Roman"/>
        </w:rPr>
        <w:t xml:space="preserve"> of Kentish Town(q.v.) and Thomas </w:t>
      </w:r>
      <w:proofErr w:type="spellStart"/>
      <w:r>
        <w:rPr>
          <w:rFonts w:ascii="Times New Roman" w:hAnsi="Times New Roman" w:cs="Times New Roman"/>
        </w:rPr>
        <w:t>Chalkehill</w:t>
      </w:r>
      <w:proofErr w:type="spellEnd"/>
      <w:r>
        <w:rPr>
          <w:rFonts w:ascii="Times New Roman" w:hAnsi="Times New Roman" w:cs="Times New Roman"/>
        </w:rPr>
        <w:t xml:space="preserve"> of Willesden(q.v.).</w:t>
      </w:r>
    </w:p>
    <w:p w14:paraId="7B2D69D7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A3CB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8424509" w14:textId="77777777" w:rsidR="00DA22CD" w:rsidRDefault="00DA22CD" w:rsidP="00DA22CD">
      <w:pPr>
        <w:rPr>
          <w:rFonts w:ascii="Times New Roman" w:hAnsi="Times New Roman" w:cs="Times New Roman"/>
        </w:rPr>
      </w:pPr>
    </w:p>
    <w:p w14:paraId="415F1B59" w14:textId="77777777" w:rsidR="00DA22CD" w:rsidRDefault="00DA22CD" w:rsidP="00DA22CD">
      <w:pPr>
        <w:rPr>
          <w:rFonts w:ascii="Times New Roman" w:hAnsi="Times New Roman" w:cs="Times New Roman"/>
        </w:rPr>
      </w:pPr>
    </w:p>
    <w:p w14:paraId="78A8FE32" w14:textId="77777777" w:rsidR="00DA22CD" w:rsidRDefault="00DA22CD" w:rsidP="00DA2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April 2019</w:t>
      </w:r>
    </w:p>
    <w:p w14:paraId="4FF9190B" w14:textId="77777777" w:rsidR="006B2F86" w:rsidRPr="00E71FC3" w:rsidRDefault="00DA22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21DE" w14:textId="77777777" w:rsidR="00DA22CD" w:rsidRDefault="00DA22CD" w:rsidP="00E71FC3">
      <w:r>
        <w:separator/>
      </w:r>
    </w:p>
  </w:endnote>
  <w:endnote w:type="continuationSeparator" w:id="0">
    <w:p w14:paraId="7CEC5B1A" w14:textId="77777777" w:rsidR="00DA22CD" w:rsidRDefault="00DA22C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650B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A433" w14:textId="77777777" w:rsidR="00DA22CD" w:rsidRDefault="00DA22CD" w:rsidP="00E71FC3">
      <w:r>
        <w:separator/>
      </w:r>
    </w:p>
  </w:footnote>
  <w:footnote w:type="continuationSeparator" w:id="0">
    <w:p w14:paraId="6C0A327B" w14:textId="77777777" w:rsidR="00DA22CD" w:rsidRDefault="00DA22C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CD"/>
    <w:rsid w:val="001A7C09"/>
    <w:rsid w:val="00577BD5"/>
    <w:rsid w:val="00656CBA"/>
    <w:rsid w:val="006A1F77"/>
    <w:rsid w:val="00733BE7"/>
    <w:rsid w:val="00AB52E8"/>
    <w:rsid w:val="00B16D3F"/>
    <w:rsid w:val="00BB41AC"/>
    <w:rsid w:val="00DA22C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410E"/>
  <w15:chartTrackingRefBased/>
  <w15:docId w15:val="{64E8826C-722F-496D-83BF-F765C8C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C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A2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2019-04-13T19:19:00Z</dcterms:created>
  <dcterms:modified xsi:type="dcterms:W3CDTF">2019-04-13T19:20:00Z</dcterms:modified>
</cp:coreProperties>
</file>