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2E92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4DE3846F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Irthlingborough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Husbandman.</w:t>
      </w:r>
    </w:p>
    <w:p w14:paraId="2C5C77A8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73FFF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EFCEA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appears in the Plea Rolls.</w:t>
      </w:r>
    </w:p>
    <w:p w14:paraId="200990C6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A03C7D5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6104A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BE5E2" w14:textId="77777777" w:rsidR="00C81249" w:rsidRDefault="00C81249" w:rsidP="00C8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January 2022</w:t>
      </w:r>
    </w:p>
    <w:p w14:paraId="19A4BF4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648E" w14:textId="77777777" w:rsidR="00C81249" w:rsidRDefault="00C81249" w:rsidP="009139A6">
      <w:r>
        <w:separator/>
      </w:r>
    </w:p>
  </w:endnote>
  <w:endnote w:type="continuationSeparator" w:id="0">
    <w:p w14:paraId="063CD5DA" w14:textId="77777777" w:rsidR="00C81249" w:rsidRDefault="00C812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32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094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C6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FE9A" w14:textId="77777777" w:rsidR="00C81249" w:rsidRDefault="00C81249" w:rsidP="009139A6">
      <w:r>
        <w:separator/>
      </w:r>
    </w:p>
  </w:footnote>
  <w:footnote w:type="continuationSeparator" w:id="0">
    <w:p w14:paraId="4959FA56" w14:textId="77777777" w:rsidR="00C81249" w:rsidRDefault="00C812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A9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6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05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4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81249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9F48"/>
  <w15:chartTrackingRefBased/>
  <w15:docId w15:val="{93E5E189-1A68-4D26-A47F-CE432384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C8124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2022-01-18T15:46:00Z</dcterms:created>
  <dcterms:modified xsi:type="dcterms:W3CDTF">2022-01-18T15:47:00Z</dcterms:modified>
</cp:coreProperties>
</file>