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47EFC" w14:textId="77777777" w:rsidR="00BB7199" w:rsidRDefault="00BB7199" w:rsidP="00BB7199">
      <w:pPr>
        <w:pStyle w:val="NoSpacing"/>
      </w:pPr>
      <w:r>
        <w:rPr>
          <w:u w:val="single"/>
        </w:rPr>
        <w:t>Richard SMYTH</w:t>
      </w:r>
      <w:r>
        <w:t xml:space="preserve">      </w:t>
      </w:r>
      <w:proofErr w:type="gramStart"/>
      <w:r>
        <w:t xml:space="preserve">   (</w:t>
      </w:r>
      <w:proofErr w:type="gramEnd"/>
      <w:r>
        <w:t>fl.1495-6)</w:t>
      </w:r>
    </w:p>
    <w:p w14:paraId="141842B8" w14:textId="77777777" w:rsidR="00BB7199" w:rsidRDefault="00BB7199" w:rsidP="00BB7199">
      <w:pPr>
        <w:pStyle w:val="NoSpacing"/>
      </w:pPr>
      <w:r>
        <w:t xml:space="preserve">of Leicester. </w:t>
      </w:r>
      <w:proofErr w:type="spellStart"/>
      <w:r>
        <w:t>Corvesur</w:t>
      </w:r>
      <w:proofErr w:type="spellEnd"/>
      <w:r>
        <w:t>.</w:t>
      </w:r>
    </w:p>
    <w:p w14:paraId="01C45707" w14:textId="77777777" w:rsidR="00BB7199" w:rsidRDefault="00BB7199" w:rsidP="00BB7199">
      <w:pPr>
        <w:pStyle w:val="NoSpacing"/>
      </w:pPr>
    </w:p>
    <w:p w14:paraId="644B5446" w14:textId="77777777" w:rsidR="00BB7199" w:rsidRDefault="00BB7199" w:rsidP="00BB7199">
      <w:pPr>
        <w:pStyle w:val="NoSpacing"/>
      </w:pPr>
    </w:p>
    <w:p w14:paraId="38ECEC21" w14:textId="77777777" w:rsidR="00BB7199" w:rsidRDefault="00BB7199" w:rsidP="00BB7199">
      <w:pPr>
        <w:pStyle w:val="NoSpacing"/>
      </w:pPr>
      <w:r>
        <w:t xml:space="preserve">         1495-6</w:t>
      </w:r>
      <w:r>
        <w:tab/>
        <w:t>(“Records of the Borough of Leicester” edited by Mary Bateson, published by</w:t>
      </w:r>
    </w:p>
    <w:p w14:paraId="742B91A4" w14:textId="77777777" w:rsidR="00BB7199" w:rsidRDefault="00BB7199" w:rsidP="00BB7199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467F30BF" w14:textId="77777777" w:rsidR="00BB7199" w:rsidRDefault="00BB7199" w:rsidP="00BB7199">
      <w:pPr>
        <w:pStyle w:val="NoSpacing"/>
      </w:pPr>
    </w:p>
    <w:p w14:paraId="187DE615" w14:textId="77777777" w:rsidR="00BB7199" w:rsidRDefault="00BB7199" w:rsidP="00BB7199">
      <w:pPr>
        <w:pStyle w:val="NoSpacing"/>
      </w:pPr>
    </w:p>
    <w:p w14:paraId="30F06D2D" w14:textId="77777777" w:rsidR="00BB7199" w:rsidRDefault="00BB7199" w:rsidP="00BB7199">
      <w:pPr>
        <w:pStyle w:val="NoSpacing"/>
      </w:pPr>
      <w:r>
        <w:t>1 September 2024</w:t>
      </w:r>
    </w:p>
    <w:p w14:paraId="1D9064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46798" w14:textId="77777777" w:rsidR="00BB7199" w:rsidRDefault="00BB7199" w:rsidP="009139A6">
      <w:r>
        <w:separator/>
      </w:r>
    </w:p>
  </w:endnote>
  <w:endnote w:type="continuationSeparator" w:id="0">
    <w:p w14:paraId="7693F913" w14:textId="77777777" w:rsidR="00BB7199" w:rsidRDefault="00BB71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A7E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1ED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1FF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06CBF" w14:textId="77777777" w:rsidR="00BB7199" w:rsidRDefault="00BB7199" w:rsidP="009139A6">
      <w:r>
        <w:separator/>
      </w:r>
    </w:p>
  </w:footnote>
  <w:footnote w:type="continuationSeparator" w:id="0">
    <w:p w14:paraId="41ED4E25" w14:textId="77777777" w:rsidR="00BB7199" w:rsidRDefault="00BB71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DBF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9A5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8BA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99"/>
    <w:rsid w:val="000666E0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B7199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BB503"/>
  <w15:chartTrackingRefBased/>
  <w15:docId w15:val="{35503914-AAB4-4E31-A94A-17FBC171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2024-09-02T18:56:00Z</dcterms:created>
  <dcterms:modified xsi:type="dcterms:W3CDTF">2024-09-02T18:57:00Z</dcterms:modified>
</cp:coreProperties>
</file>