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3CC8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  (fl.1483)</w:t>
      </w:r>
    </w:p>
    <w:p w14:paraId="61FEA2D7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Lockington, Leicestershire. Yeoman.</w:t>
      </w:r>
    </w:p>
    <w:p w14:paraId="00B9F863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</w:p>
    <w:p w14:paraId="797A9F1D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</w:p>
    <w:p w14:paraId="703721BB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Shore(q.v.) brought a plaint of debt against him and three others.</w:t>
      </w:r>
    </w:p>
    <w:p w14:paraId="0E15F49A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B55808C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</w:p>
    <w:p w14:paraId="1A317B70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</w:p>
    <w:p w14:paraId="775945D6" w14:textId="77777777" w:rsidR="00B6584E" w:rsidRDefault="00B6584E" w:rsidP="00B6584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001103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887B" w14:textId="77777777" w:rsidR="00B6584E" w:rsidRDefault="00B6584E" w:rsidP="009139A6">
      <w:r>
        <w:separator/>
      </w:r>
    </w:p>
  </w:endnote>
  <w:endnote w:type="continuationSeparator" w:id="0">
    <w:p w14:paraId="686FF66C" w14:textId="77777777" w:rsidR="00B6584E" w:rsidRDefault="00B658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E7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D7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A0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E154" w14:textId="77777777" w:rsidR="00B6584E" w:rsidRDefault="00B6584E" w:rsidP="009139A6">
      <w:r>
        <w:separator/>
      </w:r>
    </w:p>
  </w:footnote>
  <w:footnote w:type="continuationSeparator" w:id="0">
    <w:p w14:paraId="20086C4F" w14:textId="77777777" w:rsidR="00B6584E" w:rsidRDefault="00B658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AB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F8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E2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4E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6584E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3AF2"/>
  <w15:chartTrackingRefBased/>
  <w15:docId w15:val="{0437C55A-2852-4C93-A1C7-FDBD683A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58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2025-03-20T11:25:00Z</dcterms:created>
  <dcterms:modified xsi:type="dcterms:W3CDTF">2025-03-20T11:25:00Z</dcterms:modified>
</cp:coreProperties>
</file>