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4FEA2" w14:textId="75E829D0" w:rsidR="00DF745C" w:rsidRDefault="00DF745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SMYTH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fl.1454)</w:t>
      </w:r>
    </w:p>
    <w:p w14:paraId="15A14982" w14:textId="6928DC1B" w:rsidR="00DF745C" w:rsidRDefault="00DF745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Brewer.</w:t>
      </w:r>
    </w:p>
    <w:p w14:paraId="5376CB94" w14:textId="77777777" w:rsidR="00DF745C" w:rsidRDefault="00DF745C" w:rsidP="009139A6">
      <w:pPr>
        <w:pStyle w:val="NoSpacing"/>
        <w:rPr>
          <w:rFonts w:cs="Times New Roman"/>
          <w:szCs w:val="24"/>
        </w:rPr>
      </w:pPr>
    </w:p>
    <w:p w14:paraId="5A540242" w14:textId="77777777" w:rsidR="00DF745C" w:rsidRDefault="00DF745C" w:rsidP="009139A6">
      <w:pPr>
        <w:pStyle w:val="NoSpacing"/>
        <w:rPr>
          <w:rFonts w:cs="Times New Roman"/>
          <w:szCs w:val="24"/>
        </w:rPr>
      </w:pPr>
    </w:p>
    <w:p w14:paraId="46C623B0" w14:textId="77777777" w:rsidR="00DF745C" w:rsidRDefault="00DF745C" w:rsidP="00DF74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Sep.1454</w:t>
      </w:r>
      <w:r>
        <w:rPr>
          <w:rFonts w:cs="Times New Roman"/>
          <w:szCs w:val="24"/>
        </w:rPr>
        <w:tab/>
        <w:t>He was one of those to whom Thomas Turnour of London, pewterer(q.v.),</w:t>
      </w:r>
    </w:p>
    <w:p w14:paraId="3A53EA69" w14:textId="77777777" w:rsidR="00DF745C" w:rsidRDefault="00DF745C" w:rsidP="00DF74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gifted his goods and chattels.</w:t>
      </w:r>
    </w:p>
    <w:p w14:paraId="40547EF5" w14:textId="77777777" w:rsidR="00DF745C" w:rsidRDefault="00DF745C" w:rsidP="00DF74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(C.C.R. 1454-61 p.27)</w:t>
      </w:r>
    </w:p>
    <w:p w14:paraId="04975B6B" w14:textId="77777777" w:rsidR="00DF745C" w:rsidRDefault="00DF745C" w:rsidP="00DF745C">
      <w:pPr>
        <w:pStyle w:val="NoSpacing"/>
        <w:rPr>
          <w:rFonts w:cs="Times New Roman"/>
          <w:szCs w:val="24"/>
        </w:rPr>
      </w:pPr>
    </w:p>
    <w:p w14:paraId="3D9AC641" w14:textId="77777777" w:rsidR="00DF745C" w:rsidRDefault="00DF745C" w:rsidP="00DF745C">
      <w:pPr>
        <w:pStyle w:val="NoSpacing"/>
        <w:rPr>
          <w:rFonts w:cs="Times New Roman"/>
          <w:szCs w:val="24"/>
        </w:rPr>
      </w:pPr>
    </w:p>
    <w:p w14:paraId="75B46FCC" w14:textId="77777777" w:rsidR="00DF745C" w:rsidRDefault="00DF745C" w:rsidP="00DF74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February 2024</w:t>
      </w:r>
    </w:p>
    <w:p w14:paraId="412327A7" w14:textId="77777777" w:rsidR="00DF745C" w:rsidRPr="00DF745C" w:rsidRDefault="00DF745C" w:rsidP="009139A6">
      <w:pPr>
        <w:pStyle w:val="NoSpacing"/>
        <w:rPr>
          <w:rFonts w:cs="Times New Roman"/>
          <w:szCs w:val="24"/>
        </w:rPr>
      </w:pPr>
    </w:p>
    <w:p w14:paraId="7928A615" w14:textId="520F0EFD" w:rsidR="00AB45F6" w:rsidRPr="00AB45F6" w:rsidRDefault="00AB45F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sectPr w:rsidR="00AB45F6" w:rsidRPr="00AB45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50B18" w14:textId="77777777" w:rsidR="00AB45F6" w:rsidRDefault="00AB45F6" w:rsidP="009139A6">
      <w:r>
        <w:separator/>
      </w:r>
    </w:p>
  </w:endnote>
  <w:endnote w:type="continuationSeparator" w:id="0">
    <w:p w14:paraId="15055E36" w14:textId="77777777" w:rsidR="00AB45F6" w:rsidRDefault="00AB45F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C19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E1D3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12DC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7D59A" w14:textId="77777777" w:rsidR="00AB45F6" w:rsidRDefault="00AB45F6" w:rsidP="009139A6">
      <w:r>
        <w:separator/>
      </w:r>
    </w:p>
  </w:footnote>
  <w:footnote w:type="continuationSeparator" w:id="0">
    <w:p w14:paraId="26CAC83F" w14:textId="77777777" w:rsidR="00AB45F6" w:rsidRDefault="00AB45F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C8FD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8F1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B21E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F6"/>
    <w:rsid w:val="000666E0"/>
    <w:rsid w:val="002510B7"/>
    <w:rsid w:val="005C130B"/>
    <w:rsid w:val="00826F5C"/>
    <w:rsid w:val="009139A6"/>
    <w:rsid w:val="009448BB"/>
    <w:rsid w:val="00947624"/>
    <w:rsid w:val="009664F2"/>
    <w:rsid w:val="00A3176C"/>
    <w:rsid w:val="00AB45F6"/>
    <w:rsid w:val="00AE65F8"/>
    <w:rsid w:val="00BA00AB"/>
    <w:rsid w:val="00CB4ED9"/>
    <w:rsid w:val="00DF745C"/>
    <w:rsid w:val="00EB22DF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6819C"/>
  <w15:chartTrackingRefBased/>
  <w15:docId w15:val="{B349BAC9-005A-4D8C-A12A-60046AEE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101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2024-02-27T07:46:00Z</dcterms:created>
  <dcterms:modified xsi:type="dcterms:W3CDTF">2024-02-27T09:33:00Z</dcterms:modified>
</cp:coreProperties>
</file>