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3712" w14:textId="77777777" w:rsidR="00DE7457" w:rsidRDefault="00DE7457" w:rsidP="00DE7457">
      <w:pPr>
        <w:pStyle w:val="NoSpacing"/>
      </w:pPr>
      <w:r>
        <w:rPr>
          <w:u w:val="single"/>
        </w:rPr>
        <w:t>Richard SMYTH</w:t>
      </w:r>
      <w:r>
        <w:t xml:space="preserve">         (fl.1498-9)</w:t>
      </w:r>
    </w:p>
    <w:p w14:paraId="0B0F9698" w14:textId="77777777" w:rsidR="00DE7457" w:rsidRDefault="00DE7457" w:rsidP="00DE7457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7010EBA8" w14:textId="77777777" w:rsidR="00DE7457" w:rsidRDefault="00DE7457" w:rsidP="00DE7457">
      <w:pPr>
        <w:pStyle w:val="NoSpacing"/>
      </w:pPr>
    </w:p>
    <w:p w14:paraId="542D6CD6" w14:textId="77777777" w:rsidR="00DE7457" w:rsidRDefault="00DE7457" w:rsidP="00DE7457">
      <w:pPr>
        <w:pStyle w:val="NoSpacing"/>
      </w:pPr>
    </w:p>
    <w:p w14:paraId="6DB541A7" w14:textId="77777777" w:rsidR="00DE7457" w:rsidRDefault="00DE7457" w:rsidP="00DE7457">
      <w:pPr>
        <w:pStyle w:val="NoSpacing"/>
      </w:pPr>
      <w:r>
        <w:t xml:space="preserve">         1498-9</w:t>
      </w:r>
      <w:r>
        <w:tab/>
        <w:t xml:space="preserve">He was Third Warden of the </w:t>
      </w:r>
      <w:proofErr w:type="spellStart"/>
      <w:r>
        <w:t>Leathersellers</w:t>
      </w:r>
      <w:proofErr w:type="spellEnd"/>
      <w:r>
        <w:t>’ Company.</w:t>
      </w:r>
    </w:p>
    <w:p w14:paraId="5DA4A3CB" w14:textId="77777777" w:rsidR="00DE7457" w:rsidRDefault="00DE7457" w:rsidP="00DE7457">
      <w:pPr>
        <w:pStyle w:val="NoSpacing"/>
      </w:pPr>
      <w:r>
        <w:tab/>
      </w:r>
      <w:r>
        <w:tab/>
        <w:t xml:space="preserve">( </w:t>
      </w:r>
      <w:hyperlink r:id="rId6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102C93F7" w14:textId="77777777" w:rsidR="00DE7457" w:rsidRDefault="00DE7457" w:rsidP="00DE7457">
      <w:pPr>
        <w:pStyle w:val="NoSpacing"/>
      </w:pPr>
    </w:p>
    <w:p w14:paraId="19352FD1" w14:textId="77777777" w:rsidR="00DE7457" w:rsidRDefault="00DE7457" w:rsidP="00DE7457">
      <w:pPr>
        <w:pStyle w:val="NoSpacing"/>
      </w:pPr>
    </w:p>
    <w:p w14:paraId="28782A89" w14:textId="77777777" w:rsidR="00DE7457" w:rsidRDefault="00DE7457" w:rsidP="00DE7457">
      <w:pPr>
        <w:pStyle w:val="NoSpacing"/>
      </w:pPr>
      <w:r>
        <w:t>9 November 2025</w:t>
      </w:r>
    </w:p>
    <w:p w14:paraId="41824C3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0A31" w14:textId="77777777" w:rsidR="00DE7457" w:rsidRDefault="00DE7457" w:rsidP="00086E2C">
      <w:pPr>
        <w:spacing w:after="0" w:line="240" w:lineRule="auto"/>
      </w:pPr>
      <w:r>
        <w:separator/>
      </w:r>
    </w:p>
  </w:endnote>
  <w:endnote w:type="continuationSeparator" w:id="0">
    <w:p w14:paraId="4CC8856A" w14:textId="77777777" w:rsidR="00DE7457" w:rsidRDefault="00DE745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51F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7916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B4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D96DD" w14:textId="77777777" w:rsidR="00DE7457" w:rsidRDefault="00DE7457" w:rsidP="00086E2C">
      <w:pPr>
        <w:spacing w:after="0" w:line="240" w:lineRule="auto"/>
      </w:pPr>
      <w:r>
        <w:separator/>
      </w:r>
    </w:p>
  </w:footnote>
  <w:footnote w:type="continuationSeparator" w:id="0">
    <w:p w14:paraId="43074FBB" w14:textId="77777777" w:rsidR="00DE7457" w:rsidRDefault="00DE745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F405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51B4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BFDB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57"/>
    <w:rsid w:val="00086E2C"/>
    <w:rsid w:val="000A2E7A"/>
    <w:rsid w:val="002244B7"/>
    <w:rsid w:val="00314D94"/>
    <w:rsid w:val="00617568"/>
    <w:rsid w:val="006E68FA"/>
    <w:rsid w:val="009221B9"/>
    <w:rsid w:val="00DE745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843C4"/>
  <w15:chartTrackingRefBased/>
  <w15:docId w15:val="{3707A9D5-1A62-4722-8208-241B17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E7457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E74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27</Words>
  <Characters>200</Characters>
  <Application>Microsoft Office Word</Application>
  <DocSecurity>0</DocSecurity>
  <Lines>9</Lines>
  <Paragraphs>5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2025-11-19T09:09:00Z</dcterms:created>
  <dcterms:modified xsi:type="dcterms:W3CDTF">2025-11-19T09:09:00Z</dcterms:modified>
</cp:coreProperties>
</file>