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B3D5C" w14:textId="77777777" w:rsidR="004128EC" w:rsidRDefault="004128EC" w:rsidP="004128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54DC72B" w14:textId="77777777" w:rsidR="004128EC" w:rsidRDefault="004128EC" w:rsidP="004128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Reedham</w:t>
      </w:r>
      <w:proofErr w:type="spellEnd"/>
      <w:r>
        <w:rPr>
          <w:rFonts w:ascii="Times New Roman" w:hAnsi="Times New Roman" w:cs="Times New Roman"/>
        </w:rPr>
        <w:t>, Norfolk. Husbandman.</w:t>
      </w:r>
    </w:p>
    <w:p w14:paraId="63DE80CE" w14:textId="77777777" w:rsidR="004128EC" w:rsidRDefault="004128EC" w:rsidP="004128EC">
      <w:pPr>
        <w:rPr>
          <w:rFonts w:ascii="Times New Roman" w:hAnsi="Times New Roman" w:cs="Times New Roman"/>
        </w:rPr>
      </w:pPr>
    </w:p>
    <w:p w14:paraId="6A0043E9" w14:textId="77777777" w:rsidR="004128EC" w:rsidRDefault="004128EC" w:rsidP="004128EC">
      <w:pPr>
        <w:rPr>
          <w:rFonts w:ascii="Times New Roman" w:hAnsi="Times New Roman" w:cs="Times New Roman"/>
        </w:rPr>
      </w:pPr>
    </w:p>
    <w:p w14:paraId="273A431F" w14:textId="77777777" w:rsidR="004128EC" w:rsidRDefault="004128EC" w:rsidP="004128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Henry Soule of </w:t>
      </w:r>
      <w:proofErr w:type="spellStart"/>
      <w:r>
        <w:rPr>
          <w:rFonts w:ascii="Times New Roman" w:hAnsi="Times New Roman" w:cs="Times New Roman"/>
        </w:rPr>
        <w:t>Reedham</w:t>
      </w:r>
      <w:proofErr w:type="spellEnd"/>
      <w:r>
        <w:rPr>
          <w:rFonts w:ascii="Times New Roman" w:hAnsi="Times New Roman" w:cs="Times New Roman"/>
        </w:rPr>
        <w:t>(q.v.) brought a plaint of debt against him.</w:t>
      </w:r>
    </w:p>
    <w:p w14:paraId="012DD14F" w14:textId="77777777" w:rsidR="004128EC" w:rsidRDefault="004128EC" w:rsidP="004128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C2904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5C37D65" w14:textId="77777777" w:rsidR="004128EC" w:rsidRDefault="004128EC" w:rsidP="004128EC">
      <w:pPr>
        <w:rPr>
          <w:rFonts w:ascii="Times New Roman" w:hAnsi="Times New Roman" w:cs="Times New Roman"/>
        </w:rPr>
      </w:pPr>
    </w:p>
    <w:p w14:paraId="47AE6049" w14:textId="77777777" w:rsidR="004128EC" w:rsidRDefault="004128EC" w:rsidP="004128EC">
      <w:pPr>
        <w:rPr>
          <w:rFonts w:ascii="Times New Roman" w:hAnsi="Times New Roman" w:cs="Times New Roman"/>
        </w:rPr>
      </w:pPr>
    </w:p>
    <w:p w14:paraId="07B0B899" w14:textId="77777777" w:rsidR="004128EC" w:rsidRDefault="004128EC" w:rsidP="004128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January 2019</w:t>
      </w:r>
    </w:p>
    <w:p w14:paraId="1E831DD4" w14:textId="77777777" w:rsidR="006B2F86" w:rsidRPr="00E71FC3" w:rsidRDefault="004128E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5F097" w14:textId="77777777" w:rsidR="004128EC" w:rsidRDefault="004128EC" w:rsidP="00E71FC3">
      <w:r>
        <w:separator/>
      </w:r>
    </w:p>
  </w:endnote>
  <w:endnote w:type="continuationSeparator" w:id="0">
    <w:p w14:paraId="7F1F6288" w14:textId="77777777" w:rsidR="004128EC" w:rsidRDefault="004128E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4DA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C1666" w14:textId="77777777" w:rsidR="004128EC" w:rsidRDefault="004128EC" w:rsidP="00E71FC3">
      <w:r>
        <w:separator/>
      </w:r>
    </w:p>
  </w:footnote>
  <w:footnote w:type="continuationSeparator" w:id="0">
    <w:p w14:paraId="79AB264C" w14:textId="77777777" w:rsidR="004128EC" w:rsidRDefault="004128E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EC"/>
    <w:rsid w:val="001A7C09"/>
    <w:rsid w:val="004128E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2F4E"/>
  <w15:chartTrackingRefBased/>
  <w15:docId w15:val="{74350236-43F4-4C0E-B414-DFC5A603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8E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12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2019-01-19T19:33:00Z</dcterms:created>
  <dcterms:modified xsi:type="dcterms:W3CDTF">2019-01-19T19:33:00Z</dcterms:modified>
</cp:coreProperties>
</file>