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FD5D" w14:textId="54A5C898" w:rsidR="00BA00AB" w:rsidRDefault="00FA7F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(d.1452)</w:t>
      </w:r>
    </w:p>
    <w:p w14:paraId="770D4C5A" w14:textId="1366E422" w:rsidR="00FA7FB9" w:rsidRDefault="00FA7F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Rufforth.</w:t>
      </w:r>
    </w:p>
    <w:p w14:paraId="6D4A97BC" w14:textId="61ABE7A7" w:rsidR="00FA7FB9" w:rsidRDefault="00FA7FB9" w:rsidP="009139A6">
      <w:pPr>
        <w:pStyle w:val="NoSpacing"/>
        <w:rPr>
          <w:rFonts w:cs="Times New Roman"/>
          <w:szCs w:val="24"/>
        </w:rPr>
      </w:pPr>
    </w:p>
    <w:p w14:paraId="1AE2E24A" w14:textId="0D0FE496" w:rsidR="00FA7FB9" w:rsidRDefault="00FA7FB9" w:rsidP="009139A6">
      <w:pPr>
        <w:pStyle w:val="NoSpacing"/>
        <w:rPr>
          <w:rFonts w:cs="Times New Roman"/>
          <w:szCs w:val="24"/>
        </w:rPr>
      </w:pPr>
    </w:p>
    <w:p w14:paraId="35C10EB5" w14:textId="1907B093" w:rsidR="00FA7FB9" w:rsidRDefault="00FA7F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May1452</w:t>
      </w:r>
      <w:r>
        <w:rPr>
          <w:rFonts w:cs="Times New Roman"/>
          <w:szCs w:val="24"/>
        </w:rPr>
        <w:tab/>
        <w:t>He made his Will.    (W.Y.R. p.153)</w:t>
      </w:r>
    </w:p>
    <w:p w14:paraId="570DBD02" w14:textId="373731E4" w:rsidR="00FA7FB9" w:rsidRDefault="00FA7F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</w:t>
      </w:r>
      <w:r>
        <w:rPr>
          <w:rFonts w:cs="Times New Roman"/>
          <w:szCs w:val="24"/>
        </w:rPr>
        <w:tab/>
        <w:t>Probate of his Will.   (ibid.)</w:t>
      </w:r>
    </w:p>
    <w:p w14:paraId="5B81D856" w14:textId="1F553349" w:rsidR="00FA7FB9" w:rsidRDefault="00FA7FB9" w:rsidP="009139A6">
      <w:pPr>
        <w:pStyle w:val="NoSpacing"/>
        <w:rPr>
          <w:rFonts w:cs="Times New Roman"/>
          <w:szCs w:val="24"/>
        </w:rPr>
      </w:pPr>
    </w:p>
    <w:p w14:paraId="229D3B68" w14:textId="04FCCDFD" w:rsidR="00FA7FB9" w:rsidRDefault="00FA7FB9" w:rsidP="009139A6">
      <w:pPr>
        <w:pStyle w:val="NoSpacing"/>
        <w:rPr>
          <w:rFonts w:cs="Times New Roman"/>
          <w:szCs w:val="24"/>
        </w:rPr>
      </w:pPr>
    </w:p>
    <w:p w14:paraId="71772824" w14:textId="3F5B6053" w:rsidR="00FA7FB9" w:rsidRPr="00FA7FB9" w:rsidRDefault="00FA7F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2023</w:t>
      </w:r>
    </w:p>
    <w:sectPr w:rsidR="00FA7FB9" w:rsidRPr="00FA7F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6AE5" w14:textId="77777777" w:rsidR="00FA7FB9" w:rsidRDefault="00FA7FB9" w:rsidP="009139A6">
      <w:r>
        <w:separator/>
      </w:r>
    </w:p>
  </w:endnote>
  <w:endnote w:type="continuationSeparator" w:id="0">
    <w:p w14:paraId="30767805" w14:textId="77777777" w:rsidR="00FA7FB9" w:rsidRDefault="00FA7F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B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98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A6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B1BA" w14:textId="77777777" w:rsidR="00FA7FB9" w:rsidRDefault="00FA7FB9" w:rsidP="009139A6">
      <w:r>
        <w:separator/>
      </w:r>
    </w:p>
  </w:footnote>
  <w:footnote w:type="continuationSeparator" w:id="0">
    <w:p w14:paraId="364CF5D0" w14:textId="77777777" w:rsidR="00FA7FB9" w:rsidRDefault="00FA7F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55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42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D6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B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56FE"/>
  <w15:chartTrackingRefBased/>
  <w15:docId w15:val="{CFD466E3-5D88-4B66-93D4-BD3E803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2023-01-06T17:15:00Z</dcterms:created>
  <dcterms:modified xsi:type="dcterms:W3CDTF">2023-01-06T17:17:00Z</dcterms:modified>
</cp:coreProperties>
</file>