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FF6A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d.1441)</w:t>
      </w:r>
    </w:p>
    <w:p w:rsidR="00FF6ACA" w:rsidRDefault="00FF6A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Shimpling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Suffolk.</w:t>
      </w:r>
    </w:p>
    <w:p w:rsidR="00FF6ACA" w:rsidRDefault="00FF6A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6ACA" w:rsidRDefault="00FF6A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6ACA" w:rsidRDefault="00FF6A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Son:  Simon(q.v.).   (“Sudbury Wills” </w:t>
      </w:r>
      <w:proofErr w:type="spellStart"/>
      <w:r w:rsidR="001201B5">
        <w:rPr>
          <w:rFonts w:ascii="Times New Roman" w:hAnsi="Times New Roman" w:cs="Times New Roman"/>
          <w:sz w:val="24"/>
          <w:szCs w:val="24"/>
        </w:rPr>
        <w:t>vol.I</w:t>
      </w:r>
      <w:proofErr w:type="spellEnd"/>
      <w:r w:rsidR="001201B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p.64)</w:t>
      </w:r>
    </w:p>
    <w:p w:rsidR="00FF6ACA" w:rsidRDefault="00FF6A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6ACA" w:rsidRDefault="00FF6AC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6ACA" w:rsidRDefault="00FF6ACA" w:rsidP="00FF6A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Jul.1441</w:t>
      </w:r>
      <w:r>
        <w:rPr>
          <w:rFonts w:ascii="Times New Roman" w:hAnsi="Times New Roman" w:cs="Times New Roman"/>
          <w:sz w:val="24"/>
          <w:szCs w:val="24"/>
        </w:rPr>
        <w:tab/>
        <w:t>Probate of his Will.  (ibid.)</w:t>
      </w:r>
    </w:p>
    <w:p w:rsidR="00FF6ACA" w:rsidRDefault="00FF6ACA" w:rsidP="00FF6A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ACA" w:rsidRDefault="00FF6ACA" w:rsidP="00FF6A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ACA" w:rsidRDefault="00FF6ACA" w:rsidP="00FF6A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Executors:  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Simon(q.v.),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Cowpere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(ibid.)</w:t>
      </w:r>
    </w:p>
    <w:p w:rsidR="00FF6ACA" w:rsidRDefault="00FF6ACA" w:rsidP="00FF6A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ACA" w:rsidRDefault="00FF6ACA" w:rsidP="00FF6A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6ACA" w:rsidRPr="00FF6ACA" w:rsidRDefault="00FF6ACA" w:rsidP="00FF6ACA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14 November 2015</w:t>
      </w:r>
    </w:p>
    <w:sectPr w:rsidR="00FF6ACA" w:rsidRPr="00FF6A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CA" w:rsidRDefault="00FF6ACA" w:rsidP="00564E3C">
      <w:pPr>
        <w:spacing w:after="0" w:line="240" w:lineRule="auto"/>
      </w:pPr>
      <w:r>
        <w:separator/>
      </w:r>
    </w:p>
  </w:endnote>
  <w:endnote w:type="continuationSeparator" w:id="0">
    <w:p w:rsidR="00FF6ACA" w:rsidRDefault="00FF6AC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201B5">
      <w:rPr>
        <w:rFonts w:ascii="Times New Roman" w:hAnsi="Times New Roman" w:cs="Times New Roman"/>
        <w:noProof/>
        <w:sz w:val="24"/>
        <w:szCs w:val="24"/>
      </w:rPr>
      <w:t>14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CA" w:rsidRDefault="00FF6ACA" w:rsidP="00564E3C">
      <w:pPr>
        <w:spacing w:after="0" w:line="240" w:lineRule="auto"/>
      </w:pPr>
      <w:r>
        <w:separator/>
      </w:r>
    </w:p>
  </w:footnote>
  <w:footnote w:type="continuationSeparator" w:id="0">
    <w:p w:rsidR="00FF6ACA" w:rsidRDefault="00FF6AC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CA"/>
    <w:rsid w:val="001201B5"/>
    <w:rsid w:val="00372DC6"/>
    <w:rsid w:val="00564E3C"/>
    <w:rsid w:val="0064591D"/>
    <w:rsid w:val="00DD5B8A"/>
    <w:rsid w:val="00EB41B8"/>
    <w:rsid w:val="00F14DE1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5318"/>
  <w15:chartTrackingRefBased/>
  <w15:docId w15:val="{74CDD5E4-EE26-4B54-A59F-62DCCA16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2015-11-14T22:01:00Z</dcterms:created>
  <dcterms:modified xsi:type="dcterms:W3CDTF">2015-11-14T22:11:00Z</dcterms:modified>
</cp:coreProperties>
</file>