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7F8D" w14:textId="77777777" w:rsidR="00EF4943" w:rsidRDefault="00EF4943" w:rsidP="00EF49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fl.1452)</w:t>
      </w:r>
    </w:p>
    <w:p w14:paraId="15F4203D" w14:textId="77777777" w:rsidR="00EF4943" w:rsidRDefault="00EF4943" w:rsidP="00EF49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Shorne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14:paraId="518579BC" w14:textId="77777777" w:rsidR="00EF4943" w:rsidRDefault="00EF4943" w:rsidP="00EF49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9BF645" w14:textId="77777777" w:rsidR="00EF4943" w:rsidRDefault="00EF4943" w:rsidP="00EF49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4367CB" w14:textId="77777777" w:rsidR="00EF4943" w:rsidRDefault="00EF4943" w:rsidP="00EF49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1452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4EF1AF76" w14:textId="77777777" w:rsidR="00EF4943" w:rsidRDefault="00EF4943" w:rsidP="00EF49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5755AC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https://www.kentarchaeology.org.uk/Research/Libr/Wills/NameOrder/S.htm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8E51E1B" w14:textId="77777777" w:rsidR="00EF4943" w:rsidRDefault="00EF4943" w:rsidP="00EF49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C0BC49" w14:textId="77777777" w:rsidR="00EF4943" w:rsidRDefault="00EF4943" w:rsidP="00EF49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042B7E" w14:textId="77777777" w:rsidR="00EF4943" w:rsidRDefault="00EF4943" w:rsidP="00EF49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July 2022</w:t>
      </w:r>
    </w:p>
    <w:p w14:paraId="71A8A8A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BC1C" w14:textId="77777777" w:rsidR="00EF4943" w:rsidRDefault="00EF4943" w:rsidP="009139A6">
      <w:r>
        <w:separator/>
      </w:r>
    </w:p>
  </w:endnote>
  <w:endnote w:type="continuationSeparator" w:id="0">
    <w:p w14:paraId="4B12FB69" w14:textId="77777777" w:rsidR="00EF4943" w:rsidRDefault="00EF49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10F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783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C3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E2EA" w14:textId="77777777" w:rsidR="00EF4943" w:rsidRDefault="00EF4943" w:rsidP="009139A6">
      <w:r>
        <w:separator/>
      </w:r>
    </w:p>
  </w:footnote>
  <w:footnote w:type="continuationSeparator" w:id="0">
    <w:p w14:paraId="3718537D" w14:textId="77777777" w:rsidR="00EF4943" w:rsidRDefault="00EF49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0B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B3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6C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4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F4943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557F"/>
  <w15:chartTrackingRefBased/>
  <w15:docId w15:val="{18E252B8-0EDB-4F6A-95CF-12340D45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F49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2022-10-04T19:32:00Z</dcterms:created>
  <dcterms:modified xsi:type="dcterms:W3CDTF">2022-10-04T19:32:00Z</dcterms:modified>
</cp:coreProperties>
</file>