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4297" w14:textId="44EF13D9" w:rsidR="00BA00AB" w:rsidRDefault="00B85B9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  (d.1486)</w:t>
      </w:r>
    </w:p>
    <w:p w14:paraId="22D94DC4" w14:textId="47A6B032" w:rsidR="00B85B98" w:rsidRDefault="00B85B9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parish of Sprotborough.</w:t>
      </w:r>
    </w:p>
    <w:p w14:paraId="60C24634" w14:textId="180C2324" w:rsidR="00B85B98" w:rsidRDefault="00B85B98" w:rsidP="009139A6">
      <w:pPr>
        <w:pStyle w:val="NoSpacing"/>
        <w:rPr>
          <w:rFonts w:cs="Times New Roman"/>
          <w:szCs w:val="24"/>
        </w:rPr>
      </w:pPr>
    </w:p>
    <w:p w14:paraId="24ACE549" w14:textId="17E4E6C2" w:rsidR="00B85B98" w:rsidRDefault="00B85B98" w:rsidP="009139A6">
      <w:pPr>
        <w:pStyle w:val="NoSpacing"/>
        <w:rPr>
          <w:rFonts w:cs="Times New Roman"/>
          <w:szCs w:val="24"/>
        </w:rPr>
      </w:pPr>
    </w:p>
    <w:p w14:paraId="43754DA9" w14:textId="336BA281" w:rsidR="00B85B98" w:rsidRDefault="00B85B9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Oct.1486</w:t>
      </w:r>
      <w:r>
        <w:rPr>
          <w:rFonts w:cs="Times New Roman"/>
          <w:szCs w:val="24"/>
        </w:rPr>
        <w:tab/>
        <w:t>Administration of his lands and property was granted.</w:t>
      </w:r>
    </w:p>
    <w:p w14:paraId="434603C2" w14:textId="607D2CE6" w:rsidR="00B85B98" w:rsidRDefault="00B85B9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p.153)</w:t>
      </w:r>
    </w:p>
    <w:p w14:paraId="3D3056C3" w14:textId="027D3D34" w:rsidR="00B85B98" w:rsidRDefault="00B85B98" w:rsidP="009139A6">
      <w:pPr>
        <w:pStyle w:val="NoSpacing"/>
        <w:rPr>
          <w:rFonts w:cs="Times New Roman"/>
          <w:szCs w:val="24"/>
        </w:rPr>
      </w:pPr>
    </w:p>
    <w:p w14:paraId="19A19683" w14:textId="6717CFEB" w:rsidR="00B85B98" w:rsidRDefault="00B85B98" w:rsidP="009139A6">
      <w:pPr>
        <w:pStyle w:val="NoSpacing"/>
        <w:rPr>
          <w:rFonts w:cs="Times New Roman"/>
          <w:szCs w:val="24"/>
        </w:rPr>
      </w:pPr>
    </w:p>
    <w:p w14:paraId="17906149" w14:textId="33D6CD73" w:rsidR="00B85B98" w:rsidRDefault="00B85B9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January 2023</w:t>
      </w:r>
    </w:p>
    <w:p w14:paraId="42217DCD" w14:textId="77777777" w:rsidR="00B85B98" w:rsidRPr="00B85B98" w:rsidRDefault="00B85B98" w:rsidP="009139A6">
      <w:pPr>
        <w:pStyle w:val="NoSpacing"/>
        <w:rPr>
          <w:rFonts w:cs="Times New Roman"/>
          <w:szCs w:val="24"/>
        </w:rPr>
      </w:pPr>
    </w:p>
    <w:sectPr w:rsidR="00B85B98" w:rsidRPr="00B85B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43AF0" w14:textId="77777777" w:rsidR="00B85B98" w:rsidRDefault="00B85B98" w:rsidP="009139A6">
      <w:r>
        <w:separator/>
      </w:r>
    </w:p>
  </w:endnote>
  <w:endnote w:type="continuationSeparator" w:id="0">
    <w:p w14:paraId="3CC7BAC7" w14:textId="77777777" w:rsidR="00B85B98" w:rsidRDefault="00B85B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2D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6B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6D3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7F41" w14:textId="77777777" w:rsidR="00B85B98" w:rsidRDefault="00B85B98" w:rsidP="009139A6">
      <w:r>
        <w:separator/>
      </w:r>
    </w:p>
  </w:footnote>
  <w:footnote w:type="continuationSeparator" w:id="0">
    <w:p w14:paraId="077DE94B" w14:textId="77777777" w:rsidR="00B85B98" w:rsidRDefault="00B85B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89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59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7C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98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85B9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4474A"/>
  <w15:chartTrackingRefBased/>
  <w15:docId w15:val="{E1B34B98-56F7-4258-A0A9-691C7839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2023-01-18T21:34:00Z</dcterms:created>
  <dcterms:modified xsi:type="dcterms:W3CDTF">2023-01-18T21:36:00Z</dcterms:modified>
</cp:coreProperties>
</file>