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BABB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E8753BB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Stamford, Lincolnshire. Smith.</w:t>
      </w:r>
    </w:p>
    <w:p w14:paraId="48A3DE76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</w:p>
    <w:p w14:paraId="519A312E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</w:p>
    <w:p w14:paraId="235D8329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Ramsey, Abbot of Peterborough(q.v.), brought a plaint of</w:t>
      </w:r>
    </w:p>
    <w:p w14:paraId="557D8061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debt against him, Thomas Broughton of Leicester(q.v.) and Thomas </w:t>
      </w:r>
    </w:p>
    <w:p w14:paraId="4AB2E3D4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Innocent of Leicester(q.v.).</w:t>
      </w:r>
    </w:p>
    <w:p w14:paraId="4BDB06A5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3707B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C9ABE7C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</w:p>
    <w:p w14:paraId="478A6D05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</w:p>
    <w:p w14:paraId="248527B8" w14:textId="77777777" w:rsidR="00F3397D" w:rsidRDefault="00F3397D" w:rsidP="00F3397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July 2023</w:t>
      </w:r>
    </w:p>
    <w:p w14:paraId="37AED2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35D6" w14:textId="77777777" w:rsidR="00F3397D" w:rsidRDefault="00F3397D" w:rsidP="009139A6">
      <w:r>
        <w:separator/>
      </w:r>
    </w:p>
  </w:endnote>
  <w:endnote w:type="continuationSeparator" w:id="0">
    <w:p w14:paraId="70223393" w14:textId="77777777" w:rsidR="00F3397D" w:rsidRDefault="00F339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1D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83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81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554E" w14:textId="77777777" w:rsidR="00F3397D" w:rsidRDefault="00F3397D" w:rsidP="009139A6">
      <w:r>
        <w:separator/>
      </w:r>
    </w:p>
  </w:footnote>
  <w:footnote w:type="continuationSeparator" w:id="0">
    <w:p w14:paraId="189C1E36" w14:textId="77777777" w:rsidR="00F3397D" w:rsidRDefault="00F339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14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E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01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397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B50D"/>
  <w15:chartTrackingRefBased/>
  <w15:docId w15:val="{C3458DA7-DAA3-4D80-B8D8-DF4C468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3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2023-09-24T16:29:00Z</dcterms:created>
  <dcterms:modified xsi:type="dcterms:W3CDTF">2023-09-24T16:30:00Z</dcterms:modified>
</cp:coreProperties>
</file>