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7A04" w14:textId="77777777" w:rsidR="00A322FF" w:rsidRDefault="00A322FF" w:rsidP="00A322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4667A8AB" w14:textId="77777777" w:rsidR="00A322FF" w:rsidRDefault="00A322FF" w:rsidP="00A322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Stanford Abbot, Hertfordshire. Yeoman.</w:t>
      </w:r>
    </w:p>
    <w:p w14:paraId="11BE9153" w14:textId="77777777" w:rsidR="00A322FF" w:rsidRDefault="00A322FF" w:rsidP="00A322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D9D187" w14:textId="77777777" w:rsidR="00A322FF" w:rsidRDefault="00A322FF" w:rsidP="00A322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48009B" w14:textId="77777777" w:rsidR="00A322FF" w:rsidRDefault="00A322FF" w:rsidP="00A322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1477</w:t>
      </w:r>
      <w:r>
        <w:rPr>
          <w:rFonts w:ascii="Times New Roman" w:hAnsi="Times New Roman" w:cs="Times New Roman"/>
          <w:sz w:val="24"/>
          <w:szCs w:val="24"/>
        </w:rPr>
        <w:tab/>
        <w:t xml:space="preserve">Gilbert Sharp, Prior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Elsing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Spittal</w:t>
      </w:r>
      <w:proofErr w:type="spellEnd"/>
      <w:r>
        <w:rPr>
          <w:rFonts w:ascii="Times New Roman" w:hAnsi="Times New Roman" w:cs="Times New Roman"/>
          <w:sz w:val="24"/>
          <w:szCs w:val="24"/>
        </w:rPr>
        <w:t>, London(q.v.), brought a plaint of debt</w:t>
      </w:r>
    </w:p>
    <w:p w14:paraId="4E4C2EF9" w14:textId="77777777" w:rsidR="00A322FF" w:rsidRDefault="00A322FF" w:rsidP="00A322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against him, William Grove of London, girdler(q.v.), William Trotter of</w:t>
      </w:r>
    </w:p>
    <w:p w14:paraId="5BB2D940" w14:textId="77777777" w:rsidR="00A322FF" w:rsidRDefault="00A322FF" w:rsidP="00A322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London, tallow chandler(q.v.), and Richard Pratt of London,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7745616F" w14:textId="77777777" w:rsidR="00A322FF" w:rsidRDefault="00A322FF" w:rsidP="00A322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F51A34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BB7E2D3" w14:textId="77777777" w:rsidR="00A322FF" w:rsidRDefault="00A322FF" w:rsidP="00A322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858A1A" w14:textId="77777777" w:rsidR="00A322FF" w:rsidRDefault="00A322FF" w:rsidP="00A322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0FCBEE" w14:textId="77777777" w:rsidR="00A322FF" w:rsidRDefault="00A322FF" w:rsidP="00A322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May 2022</w:t>
      </w:r>
    </w:p>
    <w:p w14:paraId="04CC7F9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FDB8" w14:textId="77777777" w:rsidR="00A322FF" w:rsidRDefault="00A322FF" w:rsidP="009139A6">
      <w:r>
        <w:separator/>
      </w:r>
    </w:p>
  </w:endnote>
  <w:endnote w:type="continuationSeparator" w:id="0">
    <w:p w14:paraId="47252755" w14:textId="77777777" w:rsidR="00A322FF" w:rsidRDefault="00A322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41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FD4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4E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06D2" w14:textId="77777777" w:rsidR="00A322FF" w:rsidRDefault="00A322FF" w:rsidP="009139A6">
      <w:r>
        <w:separator/>
      </w:r>
    </w:p>
  </w:footnote>
  <w:footnote w:type="continuationSeparator" w:id="0">
    <w:p w14:paraId="3F301C3B" w14:textId="77777777" w:rsidR="00A322FF" w:rsidRDefault="00A322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87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17A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8B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F"/>
    <w:rsid w:val="000666E0"/>
    <w:rsid w:val="002510B7"/>
    <w:rsid w:val="005C130B"/>
    <w:rsid w:val="00826F5C"/>
    <w:rsid w:val="009139A6"/>
    <w:rsid w:val="009448BB"/>
    <w:rsid w:val="00A3176C"/>
    <w:rsid w:val="00A322FF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55571"/>
  <w15:chartTrackingRefBased/>
  <w15:docId w15:val="{2D06594D-595C-4C37-9891-32B46D3D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32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2022-05-31T09:54:00Z</dcterms:created>
  <dcterms:modified xsi:type="dcterms:W3CDTF">2022-05-31T09:55:00Z</dcterms:modified>
</cp:coreProperties>
</file>