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3C7C5" w14:textId="77777777" w:rsidR="009A5A64" w:rsidRDefault="009A5A64" w:rsidP="009A5A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Richard SMYTH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4453C71A" w14:textId="77777777" w:rsidR="009A5A64" w:rsidRDefault="009A5A64" w:rsidP="009A5A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Towcester, Northamptonshire. Butcher.</w:t>
      </w:r>
    </w:p>
    <w:p w14:paraId="5D0A1812" w14:textId="77777777" w:rsidR="009A5A64" w:rsidRDefault="009A5A64" w:rsidP="009A5A64">
      <w:pPr>
        <w:rPr>
          <w:rFonts w:ascii="Times New Roman" w:hAnsi="Times New Roman" w:cs="Times New Roman"/>
        </w:rPr>
      </w:pPr>
    </w:p>
    <w:p w14:paraId="674A4C65" w14:textId="77777777" w:rsidR="009A5A64" w:rsidRDefault="009A5A64" w:rsidP="009A5A64">
      <w:pPr>
        <w:rPr>
          <w:rFonts w:ascii="Times New Roman" w:hAnsi="Times New Roman" w:cs="Times New Roman"/>
        </w:rPr>
      </w:pPr>
    </w:p>
    <w:p w14:paraId="2861A113" w14:textId="77777777" w:rsidR="009A5A64" w:rsidRDefault="009A5A64" w:rsidP="009A5A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William Staverton(q.v.) brought a plaint of debt against him, John Clerk</w:t>
      </w:r>
    </w:p>
    <w:p w14:paraId="446D1C56" w14:textId="77777777" w:rsidR="009A5A64" w:rsidRDefault="009A5A64" w:rsidP="009A5A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of Over Weedon Bec(q.v.) and Thomas </w:t>
      </w:r>
      <w:proofErr w:type="spellStart"/>
      <w:r>
        <w:rPr>
          <w:rFonts w:ascii="Times New Roman" w:hAnsi="Times New Roman" w:cs="Times New Roman"/>
        </w:rPr>
        <w:t>Gyfford</w:t>
      </w:r>
      <w:proofErr w:type="spellEnd"/>
      <w:r>
        <w:rPr>
          <w:rFonts w:ascii="Times New Roman" w:hAnsi="Times New Roman" w:cs="Times New Roman"/>
        </w:rPr>
        <w:t xml:space="preserve"> of Daventry(q.v.).</w:t>
      </w:r>
    </w:p>
    <w:p w14:paraId="28E4DF31" w14:textId="77777777" w:rsidR="009A5A64" w:rsidRDefault="009A5A64" w:rsidP="009A5A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F12545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6F532D5F" w14:textId="77777777" w:rsidR="009A5A64" w:rsidRDefault="009A5A64" w:rsidP="009A5A64">
      <w:pPr>
        <w:rPr>
          <w:rFonts w:ascii="Times New Roman" w:hAnsi="Times New Roman" w:cs="Times New Roman"/>
        </w:rPr>
      </w:pPr>
    </w:p>
    <w:p w14:paraId="650075CB" w14:textId="77777777" w:rsidR="009A5A64" w:rsidRDefault="009A5A64" w:rsidP="009A5A64">
      <w:pPr>
        <w:rPr>
          <w:rFonts w:ascii="Times New Roman" w:hAnsi="Times New Roman" w:cs="Times New Roman"/>
        </w:rPr>
      </w:pPr>
    </w:p>
    <w:p w14:paraId="5DB3D652" w14:textId="77777777" w:rsidR="009A5A64" w:rsidRDefault="009A5A64" w:rsidP="009A5A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 January 2019</w:t>
      </w:r>
    </w:p>
    <w:p w14:paraId="01D8B768" w14:textId="77777777" w:rsidR="006B2F86" w:rsidRPr="00E71FC3" w:rsidRDefault="009A5A64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D36839" w14:textId="77777777" w:rsidR="009A5A64" w:rsidRDefault="009A5A64" w:rsidP="00E71FC3">
      <w:r>
        <w:separator/>
      </w:r>
    </w:p>
  </w:endnote>
  <w:endnote w:type="continuationSeparator" w:id="0">
    <w:p w14:paraId="438A61D3" w14:textId="77777777" w:rsidR="009A5A64" w:rsidRDefault="009A5A64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ABBFA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0BD36" w14:textId="77777777" w:rsidR="009A5A64" w:rsidRDefault="009A5A64" w:rsidP="00E71FC3">
      <w:r>
        <w:separator/>
      </w:r>
    </w:p>
  </w:footnote>
  <w:footnote w:type="continuationSeparator" w:id="0">
    <w:p w14:paraId="22B6940D" w14:textId="77777777" w:rsidR="009A5A64" w:rsidRDefault="009A5A64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A64"/>
    <w:rsid w:val="001A7C09"/>
    <w:rsid w:val="00577BD5"/>
    <w:rsid w:val="00656CBA"/>
    <w:rsid w:val="006A1F77"/>
    <w:rsid w:val="00733BE7"/>
    <w:rsid w:val="009A5A64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D836A"/>
  <w15:chartTrackingRefBased/>
  <w15:docId w15:val="{3C5E08BD-5893-4620-958A-EE49BF14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5A64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9A5A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4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2019-01-29T22:01:00Z</dcterms:created>
  <dcterms:modified xsi:type="dcterms:W3CDTF">2019-01-29T22:05:00Z</dcterms:modified>
</cp:coreProperties>
</file>