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9C092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383D62FA" w14:textId="02385E6E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Watford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0AE4AB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3316A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B7950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Northampton into lands</w:t>
      </w:r>
    </w:p>
    <w:p w14:paraId="6929C8AD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Estbury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3049428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19-38)</w:t>
      </w:r>
    </w:p>
    <w:p w14:paraId="61B466F2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E3665" w14:textId="77777777" w:rsidR="00D834C4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9A16C" w14:textId="77777777" w:rsidR="00D834C4" w:rsidRPr="00256127" w:rsidRDefault="00D834C4" w:rsidP="00D83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April 2021</w:t>
      </w:r>
    </w:p>
    <w:p w14:paraId="30175905" w14:textId="0312992F" w:rsidR="00BA00AB" w:rsidRPr="00D834C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834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CE4D" w14:textId="77777777" w:rsidR="00D834C4" w:rsidRDefault="00D834C4" w:rsidP="009139A6">
      <w:r>
        <w:separator/>
      </w:r>
    </w:p>
  </w:endnote>
  <w:endnote w:type="continuationSeparator" w:id="0">
    <w:p w14:paraId="41B93E52" w14:textId="77777777" w:rsidR="00D834C4" w:rsidRDefault="00D834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76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AF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ED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F268" w14:textId="77777777" w:rsidR="00D834C4" w:rsidRDefault="00D834C4" w:rsidP="009139A6">
      <w:r>
        <w:separator/>
      </w:r>
    </w:p>
  </w:footnote>
  <w:footnote w:type="continuationSeparator" w:id="0">
    <w:p w14:paraId="1D08A551" w14:textId="77777777" w:rsidR="00D834C4" w:rsidRDefault="00D834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38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02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FC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C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834C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49B"/>
  <w15:chartTrackingRefBased/>
  <w15:docId w15:val="{4F474FB2-39DB-471E-B442-F015EDEA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2021-04-19T18:23:00Z</dcterms:created>
  <dcterms:modified xsi:type="dcterms:W3CDTF">2021-04-19T18:24:00Z</dcterms:modified>
</cp:coreProperties>
</file>