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1C52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(fl.1406)</w:t>
      </w:r>
    </w:p>
    <w:p w14:paraId="4CA041B1" w14:textId="77C9F5B8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Watford, Northamptonshire.</w:t>
      </w:r>
    </w:p>
    <w:p w14:paraId="3B04FD37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2FF9F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54C07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Northampton,</w:t>
      </w:r>
    </w:p>
    <w:p w14:paraId="3B029D82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Merbury(q.v.).</w:t>
      </w:r>
    </w:p>
    <w:p w14:paraId="6E614C74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C5FF4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19-38)</w:t>
      </w:r>
    </w:p>
    <w:p w14:paraId="25BF023E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5C0FE" w14:textId="77777777" w:rsidR="00900618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899A27" w14:textId="77777777" w:rsidR="00900618" w:rsidRPr="00150A55" w:rsidRDefault="00900618" w:rsidP="00900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2022</w:t>
      </w:r>
    </w:p>
    <w:p w14:paraId="4ED3EF9E" w14:textId="25EBA7C1" w:rsidR="00BA00AB" w:rsidRPr="0090061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00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9EEA" w14:textId="77777777" w:rsidR="00900618" w:rsidRDefault="00900618" w:rsidP="009139A6">
      <w:r>
        <w:separator/>
      </w:r>
    </w:p>
  </w:endnote>
  <w:endnote w:type="continuationSeparator" w:id="0">
    <w:p w14:paraId="2A8090FB" w14:textId="77777777" w:rsidR="00900618" w:rsidRDefault="009006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52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A10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F9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6E05" w14:textId="77777777" w:rsidR="00900618" w:rsidRDefault="00900618" w:rsidP="009139A6">
      <w:r>
        <w:separator/>
      </w:r>
    </w:p>
  </w:footnote>
  <w:footnote w:type="continuationSeparator" w:id="0">
    <w:p w14:paraId="0756A2E8" w14:textId="77777777" w:rsidR="00900618" w:rsidRDefault="009006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D7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4E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DF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18"/>
    <w:rsid w:val="000666E0"/>
    <w:rsid w:val="002510B7"/>
    <w:rsid w:val="005C130B"/>
    <w:rsid w:val="00826F5C"/>
    <w:rsid w:val="00900618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8F03"/>
  <w15:chartTrackingRefBased/>
  <w15:docId w15:val="{795747B4-950F-45BF-99DA-4BAD4381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06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2022-02-28T16:42:00Z</dcterms:created>
  <dcterms:modified xsi:type="dcterms:W3CDTF">2022-02-28T16:45:00Z</dcterms:modified>
</cp:coreProperties>
</file>