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FF28C5" w:rsidP="00E71FC3">
      <w:pPr>
        <w:pStyle w:val="NoSpacing"/>
      </w:pPr>
      <w:r>
        <w:rPr>
          <w:u w:val="single"/>
        </w:rPr>
        <w:t>Richard SMYTH</w:t>
      </w:r>
      <w:r>
        <w:t xml:space="preserve">      (fl.1450)</w:t>
      </w:r>
    </w:p>
    <w:p w:rsidR="00FF28C5" w:rsidRDefault="00FF28C5" w:rsidP="00E71FC3">
      <w:pPr>
        <w:pStyle w:val="NoSpacing"/>
      </w:pPr>
      <w:r>
        <w:t>of Westerham, Kent. Yeoman.</w:t>
      </w:r>
      <w:bookmarkStart w:id="0" w:name="_GoBack"/>
      <w:bookmarkEnd w:id="0"/>
    </w:p>
    <w:p w:rsidR="00FF28C5" w:rsidRDefault="00FF28C5" w:rsidP="00E71FC3">
      <w:pPr>
        <w:pStyle w:val="NoSpacing"/>
      </w:pPr>
    </w:p>
    <w:p w:rsidR="00FF28C5" w:rsidRDefault="00FF28C5" w:rsidP="00E71FC3">
      <w:pPr>
        <w:pStyle w:val="NoSpacing"/>
      </w:pPr>
    </w:p>
    <w:p w:rsidR="00FF28C5" w:rsidRDefault="00FF28C5" w:rsidP="00E71FC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p.374)</w:t>
      </w:r>
    </w:p>
    <w:p w:rsidR="00FF28C5" w:rsidRDefault="00FF28C5" w:rsidP="00E71FC3">
      <w:pPr>
        <w:pStyle w:val="NoSpacing"/>
      </w:pPr>
    </w:p>
    <w:p w:rsidR="00FF28C5" w:rsidRDefault="00FF28C5" w:rsidP="00E71FC3">
      <w:pPr>
        <w:pStyle w:val="NoSpacing"/>
      </w:pPr>
    </w:p>
    <w:p w:rsidR="00FF28C5" w:rsidRPr="00FF28C5" w:rsidRDefault="00FF28C5" w:rsidP="00E71FC3">
      <w:pPr>
        <w:pStyle w:val="NoSpacing"/>
      </w:pPr>
      <w:r>
        <w:t>13 May 2017</w:t>
      </w:r>
    </w:p>
    <w:sectPr w:rsidR="00FF28C5" w:rsidRPr="00FF28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C5" w:rsidRDefault="00FF28C5" w:rsidP="00E71FC3">
      <w:pPr>
        <w:spacing w:after="0" w:line="240" w:lineRule="auto"/>
      </w:pPr>
      <w:r>
        <w:separator/>
      </w:r>
    </w:p>
  </w:endnote>
  <w:endnote w:type="continuationSeparator" w:id="0">
    <w:p w:rsidR="00FF28C5" w:rsidRDefault="00FF28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C5" w:rsidRDefault="00FF28C5" w:rsidP="00E71FC3">
      <w:pPr>
        <w:spacing w:after="0" w:line="240" w:lineRule="auto"/>
      </w:pPr>
      <w:r>
        <w:separator/>
      </w:r>
    </w:p>
  </w:footnote>
  <w:footnote w:type="continuationSeparator" w:id="0">
    <w:p w:rsidR="00FF28C5" w:rsidRDefault="00FF28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C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8F6F"/>
  <w15:chartTrackingRefBased/>
  <w15:docId w15:val="{562439EA-7AE8-41FE-BE1B-34AEB37C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2017-05-13T20:07:00Z</dcterms:created>
  <dcterms:modified xsi:type="dcterms:W3CDTF">2017-05-13T20:10:00Z</dcterms:modified>
</cp:coreProperties>
</file>