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45652" w14:textId="77777777" w:rsidR="00204061" w:rsidRDefault="00204061" w:rsidP="002040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90090FB" w14:textId="77777777" w:rsidR="00204061" w:rsidRDefault="00204061" w:rsidP="002040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Whitwell, Rutland. Yeoman.</w:t>
      </w:r>
    </w:p>
    <w:p w14:paraId="25C6DD81" w14:textId="77777777" w:rsidR="00204061" w:rsidRDefault="00204061" w:rsidP="00204061">
      <w:pPr>
        <w:pStyle w:val="NoSpacing"/>
        <w:rPr>
          <w:rFonts w:cs="Times New Roman"/>
          <w:szCs w:val="24"/>
        </w:rPr>
      </w:pPr>
    </w:p>
    <w:p w14:paraId="592C5C21" w14:textId="77777777" w:rsidR="00204061" w:rsidRDefault="00204061" w:rsidP="00204061">
      <w:pPr>
        <w:pStyle w:val="NoSpacing"/>
        <w:rPr>
          <w:rFonts w:cs="Times New Roman"/>
          <w:szCs w:val="24"/>
        </w:rPr>
      </w:pPr>
    </w:p>
    <w:p w14:paraId="15D735A8" w14:textId="77777777" w:rsidR="00204061" w:rsidRDefault="00204061" w:rsidP="002040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Richard </w:t>
      </w:r>
      <w:proofErr w:type="spellStart"/>
      <w:r>
        <w:rPr>
          <w:rFonts w:cs="Times New Roman"/>
          <w:szCs w:val="24"/>
        </w:rPr>
        <w:t>Sapcote</w:t>
      </w:r>
      <w:proofErr w:type="spellEnd"/>
      <w:r>
        <w:rPr>
          <w:rFonts w:cs="Times New Roman"/>
          <w:szCs w:val="24"/>
        </w:rPr>
        <w:t>(q.v.) brought a plaint of debt against him.</w:t>
      </w:r>
    </w:p>
    <w:p w14:paraId="7C32356F" w14:textId="77777777" w:rsidR="00204061" w:rsidRDefault="00204061" w:rsidP="002040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D38E780" w14:textId="77777777" w:rsidR="00204061" w:rsidRDefault="00204061" w:rsidP="00204061">
      <w:pPr>
        <w:pStyle w:val="NoSpacing"/>
        <w:rPr>
          <w:rFonts w:cs="Times New Roman"/>
          <w:szCs w:val="24"/>
        </w:rPr>
      </w:pPr>
    </w:p>
    <w:p w14:paraId="7B15DCDB" w14:textId="77777777" w:rsidR="00204061" w:rsidRDefault="00204061" w:rsidP="00204061">
      <w:pPr>
        <w:pStyle w:val="NoSpacing"/>
        <w:rPr>
          <w:rFonts w:cs="Times New Roman"/>
          <w:szCs w:val="24"/>
        </w:rPr>
      </w:pPr>
    </w:p>
    <w:p w14:paraId="10C6C914" w14:textId="77777777" w:rsidR="00204061" w:rsidRDefault="00204061" w:rsidP="002040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April 2024</w:t>
      </w:r>
    </w:p>
    <w:p w14:paraId="728621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5E229" w14:textId="77777777" w:rsidR="00204061" w:rsidRDefault="00204061" w:rsidP="009139A6">
      <w:r>
        <w:separator/>
      </w:r>
    </w:p>
  </w:endnote>
  <w:endnote w:type="continuationSeparator" w:id="0">
    <w:p w14:paraId="38181F8E" w14:textId="77777777" w:rsidR="00204061" w:rsidRDefault="002040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F9A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269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73A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512B2" w14:textId="77777777" w:rsidR="00204061" w:rsidRDefault="00204061" w:rsidP="009139A6">
      <w:r>
        <w:separator/>
      </w:r>
    </w:p>
  </w:footnote>
  <w:footnote w:type="continuationSeparator" w:id="0">
    <w:p w14:paraId="609BD64B" w14:textId="77777777" w:rsidR="00204061" w:rsidRDefault="002040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333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085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385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61"/>
    <w:rsid w:val="000666E0"/>
    <w:rsid w:val="00204061"/>
    <w:rsid w:val="002510B7"/>
    <w:rsid w:val="00270799"/>
    <w:rsid w:val="005C130B"/>
    <w:rsid w:val="00826F5C"/>
    <w:rsid w:val="009139A6"/>
    <w:rsid w:val="009411C2"/>
    <w:rsid w:val="009448BB"/>
    <w:rsid w:val="00947624"/>
    <w:rsid w:val="009D475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8F7E"/>
  <w15:chartTrackingRefBased/>
  <w15:docId w15:val="{60DD84AE-9F87-4FFB-BB73-14208C91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040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2024-05-18T19:50:00Z</dcterms:created>
  <dcterms:modified xsi:type="dcterms:W3CDTF">2024-05-18T19:51:00Z</dcterms:modified>
</cp:coreProperties>
</file>