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182D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  (fl.1483)</w:t>
      </w:r>
    </w:p>
    <w:p w14:paraId="08746B77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Wookey</w:t>
      </w:r>
      <w:proofErr w:type="spellEnd"/>
      <w:r>
        <w:rPr>
          <w:rFonts w:cs="Times New Roman"/>
          <w:szCs w:val="24"/>
        </w:rPr>
        <w:t>, Somerset. Husbandman.</w:t>
      </w:r>
    </w:p>
    <w:p w14:paraId="754B6408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</w:p>
    <w:p w14:paraId="684982C3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</w:p>
    <w:p w14:paraId="672A566B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Isabel Sholer of Wells(q.v.), as the administratrix of her late husband, </w:t>
      </w:r>
    </w:p>
    <w:p w14:paraId="5E423012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John(q.v.),</w:t>
      </w:r>
      <w:proofErr w:type="gramEnd"/>
      <w:r>
        <w:rPr>
          <w:rFonts w:cs="Times New Roman"/>
          <w:szCs w:val="24"/>
        </w:rPr>
        <w:t xml:space="preserve"> brought a plaint of debt against him and four others.</w:t>
      </w:r>
    </w:p>
    <w:p w14:paraId="2C3AFD47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E13655B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</w:p>
    <w:p w14:paraId="792448B8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</w:p>
    <w:p w14:paraId="0006B402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</w:p>
    <w:p w14:paraId="1C345944" w14:textId="77777777" w:rsidR="00A94268" w:rsidRDefault="00A94268" w:rsidP="00A942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0CCCD6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99EB" w14:textId="77777777" w:rsidR="00A94268" w:rsidRDefault="00A94268" w:rsidP="009139A6">
      <w:r>
        <w:separator/>
      </w:r>
    </w:p>
  </w:endnote>
  <w:endnote w:type="continuationSeparator" w:id="0">
    <w:p w14:paraId="407996E8" w14:textId="77777777" w:rsidR="00A94268" w:rsidRDefault="00A942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A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D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87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0086" w14:textId="77777777" w:rsidR="00A94268" w:rsidRDefault="00A94268" w:rsidP="009139A6">
      <w:r>
        <w:separator/>
      </w:r>
    </w:p>
  </w:footnote>
  <w:footnote w:type="continuationSeparator" w:id="0">
    <w:p w14:paraId="40DAB241" w14:textId="77777777" w:rsidR="00A94268" w:rsidRDefault="00A942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D3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96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1D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68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94268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49D4"/>
  <w15:chartTrackingRefBased/>
  <w15:docId w15:val="{323B7AB8-3928-47BC-865F-F14DE337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4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2025-03-20T10:58:00Z</dcterms:created>
  <dcterms:modified xsi:type="dcterms:W3CDTF">2025-03-20T10:58:00Z</dcterms:modified>
</cp:coreProperties>
</file>