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06EA5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SMYTH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fl.1404)</w:t>
      </w:r>
    </w:p>
    <w:p w14:paraId="68F18B80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the diocese of Exeter.</w:t>
      </w:r>
    </w:p>
    <w:p w14:paraId="1581AC5B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</w:p>
    <w:p w14:paraId="2ABDE664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</w:p>
    <w:p w14:paraId="523C612B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Jan.1404</w:t>
      </w:r>
      <w:r>
        <w:rPr>
          <w:rFonts w:eastAsia="Times New Roman" w:cs="Times New Roman"/>
          <w:szCs w:val="24"/>
        </w:rPr>
        <w:tab/>
        <w:t xml:space="preserve">He was ordained to his first tonsure in </w:t>
      </w:r>
      <w:proofErr w:type="spellStart"/>
      <w:r>
        <w:rPr>
          <w:rFonts w:eastAsia="Times New Roman" w:cs="Times New Roman"/>
          <w:szCs w:val="24"/>
        </w:rPr>
        <w:t>Holdsworthy</w:t>
      </w:r>
      <w:proofErr w:type="spellEnd"/>
      <w:r>
        <w:rPr>
          <w:rFonts w:eastAsia="Times New Roman" w:cs="Times New Roman"/>
          <w:szCs w:val="24"/>
        </w:rPr>
        <w:t>.</w:t>
      </w:r>
    </w:p>
    <w:p w14:paraId="71689C77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(“Stafford Register” pp.436 and 427)</w:t>
      </w:r>
    </w:p>
    <w:p w14:paraId="55476602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</w:p>
    <w:p w14:paraId="2F214068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</w:p>
    <w:p w14:paraId="29B09BEA" w14:textId="77777777" w:rsidR="00B42F9F" w:rsidRDefault="00B42F9F" w:rsidP="00B42F9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 May 2023</w:t>
      </w:r>
    </w:p>
    <w:p w14:paraId="58F78F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3C31" w14:textId="77777777" w:rsidR="00B42F9F" w:rsidRDefault="00B42F9F" w:rsidP="009139A6">
      <w:r>
        <w:separator/>
      </w:r>
    </w:p>
  </w:endnote>
  <w:endnote w:type="continuationSeparator" w:id="0">
    <w:p w14:paraId="05E62A1E" w14:textId="77777777" w:rsidR="00B42F9F" w:rsidRDefault="00B42F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7A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18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5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D65B" w14:textId="77777777" w:rsidR="00B42F9F" w:rsidRDefault="00B42F9F" w:rsidP="009139A6">
      <w:r>
        <w:separator/>
      </w:r>
    </w:p>
  </w:footnote>
  <w:footnote w:type="continuationSeparator" w:id="0">
    <w:p w14:paraId="6A1CE931" w14:textId="77777777" w:rsidR="00B42F9F" w:rsidRDefault="00B42F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72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3B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B1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9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2F9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4B7D"/>
  <w15:chartTrackingRefBased/>
  <w15:docId w15:val="{CAC10F3C-F584-492D-958D-CA8702DA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2023-05-09T19:22:00Z</dcterms:created>
  <dcterms:modified xsi:type="dcterms:W3CDTF">2023-05-09T19:22:00Z</dcterms:modified>
</cp:coreProperties>
</file>