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AC43" w14:textId="77777777" w:rsidR="007E05F3" w:rsidRDefault="007E05F3" w:rsidP="007E0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6F0A31A5" w14:textId="77777777" w:rsidR="007E05F3" w:rsidRDefault="007E05F3" w:rsidP="007E0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751F86B1" w14:textId="77777777" w:rsidR="007E05F3" w:rsidRDefault="007E05F3" w:rsidP="007E05F3">
      <w:pPr>
        <w:pStyle w:val="NoSpacing"/>
        <w:rPr>
          <w:rFonts w:cs="Times New Roman"/>
          <w:szCs w:val="24"/>
        </w:rPr>
      </w:pPr>
    </w:p>
    <w:p w14:paraId="557F28F7" w14:textId="77777777" w:rsidR="007E05F3" w:rsidRDefault="007E05F3" w:rsidP="007E05F3">
      <w:pPr>
        <w:pStyle w:val="NoSpacing"/>
        <w:rPr>
          <w:rFonts w:cs="Times New Roman"/>
          <w:szCs w:val="24"/>
        </w:rPr>
      </w:pPr>
    </w:p>
    <w:p w14:paraId="0A535E88" w14:textId="77777777" w:rsidR="007E05F3" w:rsidRDefault="007E05F3" w:rsidP="007E0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Sep.1417</w:t>
      </w:r>
      <w:r>
        <w:rPr>
          <w:rFonts w:cs="Times New Roman"/>
          <w:szCs w:val="24"/>
        </w:rPr>
        <w:tab/>
        <w:t>He was ordained to his first tonsure in Kingsbridge.</w:t>
      </w:r>
    </w:p>
    <w:p w14:paraId="3B5E2FDE" w14:textId="77777777" w:rsidR="007E05F3" w:rsidRDefault="007E05F3" w:rsidP="007E0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(“Stafford </w:t>
      </w:r>
      <w:proofErr w:type="gramStart"/>
      <w:r>
        <w:rPr>
          <w:rFonts w:cs="Times New Roman"/>
          <w:szCs w:val="24"/>
        </w:rPr>
        <w:t>Register”  pp.</w:t>
      </w:r>
      <w:proofErr w:type="gramEnd"/>
      <w:r>
        <w:rPr>
          <w:rFonts w:cs="Times New Roman"/>
          <w:szCs w:val="24"/>
        </w:rPr>
        <w:t>436 and 427)</w:t>
      </w:r>
    </w:p>
    <w:p w14:paraId="275F34C9" w14:textId="77777777" w:rsidR="007E05F3" w:rsidRDefault="007E05F3" w:rsidP="007E05F3">
      <w:pPr>
        <w:pStyle w:val="NoSpacing"/>
        <w:rPr>
          <w:rFonts w:cs="Times New Roman"/>
          <w:szCs w:val="24"/>
        </w:rPr>
      </w:pPr>
    </w:p>
    <w:p w14:paraId="0A78D465" w14:textId="77777777" w:rsidR="007E05F3" w:rsidRDefault="007E05F3" w:rsidP="007E05F3">
      <w:pPr>
        <w:pStyle w:val="NoSpacing"/>
        <w:rPr>
          <w:rFonts w:cs="Times New Roman"/>
          <w:szCs w:val="24"/>
        </w:rPr>
      </w:pPr>
    </w:p>
    <w:p w14:paraId="5878E435" w14:textId="77777777" w:rsidR="007E05F3" w:rsidRDefault="007E05F3" w:rsidP="007E0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July 2023</w:t>
      </w:r>
    </w:p>
    <w:p w14:paraId="6FB1FB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4F0A" w14:textId="77777777" w:rsidR="007E05F3" w:rsidRDefault="007E05F3" w:rsidP="009139A6">
      <w:r>
        <w:separator/>
      </w:r>
    </w:p>
  </w:endnote>
  <w:endnote w:type="continuationSeparator" w:id="0">
    <w:p w14:paraId="1900C1AA" w14:textId="77777777" w:rsidR="007E05F3" w:rsidRDefault="007E05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7E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87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A6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FD9E" w14:textId="77777777" w:rsidR="007E05F3" w:rsidRDefault="007E05F3" w:rsidP="009139A6">
      <w:r>
        <w:separator/>
      </w:r>
    </w:p>
  </w:footnote>
  <w:footnote w:type="continuationSeparator" w:id="0">
    <w:p w14:paraId="4C85D252" w14:textId="77777777" w:rsidR="007E05F3" w:rsidRDefault="007E05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D7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96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5A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F3"/>
    <w:rsid w:val="000666E0"/>
    <w:rsid w:val="002510B7"/>
    <w:rsid w:val="005C130B"/>
    <w:rsid w:val="007E05F3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FC66"/>
  <w15:chartTrackingRefBased/>
  <w15:docId w15:val="{F855229C-0359-4402-AF30-9048F80B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2023-07-14T19:17:00Z</dcterms:created>
  <dcterms:modified xsi:type="dcterms:W3CDTF">2023-07-14T19:18:00Z</dcterms:modified>
</cp:coreProperties>
</file>