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8E" w:rsidRDefault="001E058E" w:rsidP="001E05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fl.1422)</w:t>
      </w:r>
    </w:p>
    <w:p w:rsidR="001E058E" w:rsidRDefault="001E058E" w:rsidP="001E05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1E058E" w:rsidRDefault="001E058E" w:rsidP="001E05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058E" w:rsidRDefault="001E058E" w:rsidP="001E05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058E" w:rsidRDefault="001E058E" w:rsidP="001E05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by Edmund Lacy, Bishop of Exeter(q.v.),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St.John’s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Hospital, Exeter.</w:t>
      </w:r>
    </w:p>
    <w:p w:rsidR="001E058E" w:rsidRDefault="001E058E" w:rsidP="001E05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(Register of Edmund Lacy, Bishop of Exeter 1420-55 p.73)</w:t>
      </w:r>
    </w:p>
    <w:p w:rsidR="001E058E" w:rsidRDefault="001E058E" w:rsidP="001E05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058E" w:rsidRDefault="001E058E" w:rsidP="001E05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1E058E" w:rsidRDefault="001E058E" w:rsidP="001E05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January 2016</w:t>
      </w:r>
      <w:bookmarkStart w:id="0" w:name="_GoBack"/>
      <w:bookmarkEnd w:id="0"/>
    </w:p>
    <w:sectPr w:rsidR="00DD5B8A" w:rsidRPr="001E05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58E" w:rsidRDefault="001E058E" w:rsidP="00564E3C">
      <w:pPr>
        <w:spacing w:after="0" w:line="240" w:lineRule="auto"/>
      </w:pPr>
      <w:r>
        <w:separator/>
      </w:r>
    </w:p>
  </w:endnote>
  <w:endnote w:type="continuationSeparator" w:id="0">
    <w:p w:rsidR="001E058E" w:rsidRDefault="001E058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E058E">
      <w:rPr>
        <w:rFonts w:ascii="Times New Roman" w:hAnsi="Times New Roman" w:cs="Times New Roman"/>
        <w:noProof/>
        <w:sz w:val="24"/>
        <w:szCs w:val="24"/>
      </w:rPr>
      <w:t>28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58E" w:rsidRDefault="001E058E" w:rsidP="00564E3C">
      <w:pPr>
        <w:spacing w:after="0" w:line="240" w:lineRule="auto"/>
      </w:pPr>
      <w:r>
        <w:separator/>
      </w:r>
    </w:p>
  </w:footnote>
  <w:footnote w:type="continuationSeparator" w:id="0">
    <w:p w:rsidR="001E058E" w:rsidRDefault="001E058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8E"/>
    <w:rsid w:val="001E058E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1E9D"/>
  <w15:chartTrackingRefBased/>
  <w15:docId w15:val="{8B525473-078A-4932-90A5-5A744478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2016-01-28T16:41:00Z</dcterms:created>
  <dcterms:modified xsi:type="dcterms:W3CDTF">2016-01-28T16:41:00Z</dcterms:modified>
</cp:coreProperties>
</file>