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F6B13" w14:textId="77777777" w:rsidR="009F7726" w:rsidRDefault="009F7726" w:rsidP="009F77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SMYTH</w:t>
      </w:r>
      <w:r>
        <w:rPr>
          <w:rFonts w:cs="Times New Roman"/>
          <w:szCs w:val="24"/>
        </w:rPr>
        <w:t xml:space="preserve"> 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14EBB184" w14:textId="77777777" w:rsidR="009F7726" w:rsidRDefault="009F7726" w:rsidP="009F77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York.</w:t>
      </w:r>
    </w:p>
    <w:p w14:paraId="3105C0F0" w14:textId="77777777" w:rsidR="009F7726" w:rsidRDefault="009F7726" w:rsidP="009F7726">
      <w:pPr>
        <w:pStyle w:val="NoSpacing"/>
        <w:rPr>
          <w:rFonts w:cs="Times New Roman"/>
          <w:szCs w:val="24"/>
        </w:rPr>
      </w:pPr>
    </w:p>
    <w:p w14:paraId="44C78291" w14:textId="77777777" w:rsidR="009F7726" w:rsidRDefault="009F7726" w:rsidP="009F7726">
      <w:pPr>
        <w:pStyle w:val="NoSpacing"/>
        <w:rPr>
          <w:rFonts w:cs="Times New Roman"/>
          <w:szCs w:val="24"/>
        </w:rPr>
      </w:pPr>
    </w:p>
    <w:p w14:paraId="34E8C42D" w14:textId="77777777" w:rsidR="009F7726" w:rsidRDefault="009F7726" w:rsidP="009F77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Jun.1400</w:t>
      </w:r>
      <w:r>
        <w:rPr>
          <w:rFonts w:cs="Times New Roman"/>
          <w:szCs w:val="24"/>
        </w:rPr>
        <w:tab/>
        <w:t>He was ordained acolyte in the parish church of Bishop Burton, East Riding</w:t>
      </w:r>
    </w:p>
    <w:p w14:paraId="60BAC178" w14:textId="77777777" w:rsidR="009F7726" w:rsidRDefault="009F7726" w:rsidP="009F77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Yorkshire.</w:t>
      </w:r>
    </w:p>
    <w:p w14:paraId="779D119A" w14:textId="77777777" w:rsidR="009F7726" w:rsidRDefault="009F7726" w:rsidP="009F77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p.4)</w:t>
      </w:r>
    </w:p>
    <w:p w14:paraId="5FB92832" w14:textId="77777777" w:rsidR="009F7726" w:rsidRDefault="009F7726" w:rsidP="009F7726">
      <w:pPr>
        <w:pStyle w:val="NoSpacing"/>
        <w:rPr>
          <w:rFonts w:cs="Times New Roman"/>
          <w:szCs w:val="24"/>
        </w:rPr>
      </w:pPr>
    </w:p>
    <w:p w14:paraId="5D47EBB1" w14:textId="77777777" w:rsidR="009F7726" w:rsidRDefault="009F7726" w:rsidP="009F7726">
      <w:pPr>
        <w:pStyle w:val="NoSpacing"/>
        <w:rPr>
          <w:rFonts w:cs="Times New Roman"/>
          <w:szCs w:val="24"/>
        </w:rPr>
      </w:pPr>
    </w:p>
    <w:p w14:paraId="2B29C3DD" w14:textId="77777777" w:rsidR="009F7726" w:rsidRDefault="009F7726" w:rsidP="009F77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January 2025</w:t>
      </w:r>
    </w:p>
    <w:p w14:paraId="1D87685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87F8A" w14:textId="77777777" w:rsidR="009F7726" w:rsidRDefault="009F7726" w:rsidP="009139A6">
      <w:r>
        <w:separator/>
      </w:r>
    </w:p>
  </w:endnote>
  <w:endnote w:type="continuationSeparator" w:id="0">
    <w:p w14:paraId="7E2B44B3" w14:textId="77777777" w:rsidR="009F7726" w:rsidRDefault="009F772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5E02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B37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764E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7AED8" w14:textId="77777777" w:rsidR="009F7726" w:rsidRDefault="009F7726" w:rsidP="009139A6">
      <w:r>
        <w:separator/>
      </w:r>
    </w:p>
  </w:footnote>
  <w:footnote w:type="continuationSeparator" w:id="0">
    <w:p w14:paraId="0D43E097" w14:textId="77777777" w:rsidR="009F7726" w:rsidRDefault="009F772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070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9C3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7108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2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F7726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F4073"/>
  <w15:chartTrackingRefBased/>
  <w15:docId w15:val="{4B299D47-E5FA-47BA-BA6C-B0C57C6D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2025-01-25T17:12:00Z</dcterms:created>
  <dcterms:modified xsi:type="dcterms:W3CDTF">2025-01-25T17:13:00Z</dcterms:modified>
</cp:coreProperties>
</file>