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F32A" w14:textId="77777777" w:rsidR="00D862A8" w:rsidRDefault="00D862A8" w:rsidP="00D862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d.ca.1493)</w:t>
      </w:r>
    </w:p>
    <w:p w14:paraId="1B738A72" w14:textId="77777777" w:rsidR="00D862A8" w:rsidRDefault="00D862A8" w:rsidP="00D862A8">
      <w:pPr>
        <w:pStyle w:val="NoSpacing"/>
        <w:rPr>
          <w:rFonts w:cs="Times New Roman"/>
          <w:szCs w:val="24"/>
        </w:rPr>
      </w:pPr>
    </w:p>
    <w:p w14:paraId="3A92F861" w14:textId="77777777" w:rsidR="00D862A8" w:rsidRDefault="00D862A8" w:rsidP="00D862A8">
      <w:pPr>
        <w:pStyle w:val="NoSpacing"/>
        <w:rPr>
          <w:rFonts w:cs="Times New Roman"/>
          <w:szCs w:val="24"/>
        </w:rPr>
      </w:pPr>
    </w:p>
    <w:p w14:paraId="334F6739" w14:textId="77777777" w:rsidR="00D862A8" w:rsidRDefault="00D862A8" w:rsidP="00D862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Oct.1493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Norfolk.</w:t>
      </w:r>
    </w:p>
    <w:p w14:paraId="0837C236" w14:textId="77777777" w:rsidR="00D862A8" w:rsidRDefault="00D862A8" w:rsidP="00D862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p.195)</w:t>
      </w:r>
    </w:p>
    <w:p w14:paraId="5E22568D" w14:textId="77777777" w:rsidR="00D862A8" w:rsidRDefault="00D862A8" w:rsidP="00D862A8">
      <w:pPr>
        <w:pStyle w:val="NoSpacing"/>
        <w:rPr>
          <w:rFonts w:cs="Times New Roman"/>
          <w:szCs w:val="24"/>
        </w:rPr>
      </w:pPr>
    </w:p>
    <w:p w14:paraId="665F3D41" w14:textId="77777777" w:rsidR="00D862A8" w:rsidRDefault="00D862A8" w:rsidP="00D862A8">
      <w:pPr>
        <w:pStyle w:val="NoSpacing"/>
        <w:rPr>
          <w:rFonts w:cs="Times New Roman"/>
          <w:szCs w:val="24"/>
        </w:rPr>
      </w:pPr>
    </w:p>
    <w:p w14:paraId="6EBDE53D" w14:textId="77777777" w:rsidR="00D862A8" w:rsidRDefault="00D862A8" w:rsidP="00D862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December 2023</w:t>
      </w:r>
    </w:p>
    <w:p w14:paraId="001C70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96C5" w14:textId="77777777" w:rsidR="00D862A8" w:rsidRDefault="00D862A8" w:rsidP="009139A6">
      <w:r>
        <w:separator/>
      </w:r>
    </w:p>
  </w:endnote>
  <w:endnote w:type="continuationSeparator" w:id="0">
    <w:p w14:paraId="7FFD7A89" w14:textId="77777777" w:rsidR="00D862A8" w:rsidRDefault="00D862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96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A3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4F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2D40" w14:textId="77777777" w:rsidR="00D862A8" w:rsidRDefault="00D862A8" w:rsidP="009139A6">
      <w:r>
        <w:separator/>
      </w:r>
    </w:p>
  </w:footnote>
  <w:footnote w:type="continuationSeparator" w:id="0">
    <w:p w14:paraId="2F9EC857" w14:textId="77777777" w:rsidR="00D862A8" w:rsidRDefault="00D862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5E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55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AA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A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862A8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2F457"/>
  <w15:chartTrackingRefBased/>
  <w15:docId w15:val="{C8FA29F5-CBE0-42EC-84B5-557DF81A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2023-12-14T13:18:00Z</dcterms:created>
  <dcterms:modified xsi:type="dcterms:W3CDTF">2023-12-14T13:18:00Z</dcterms:modified>
</cp:coreProperties>
</file>