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08459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2320872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7AED82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663DF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Jul.</w:t>
      </w:r>
      <w:r>
        <w:rPr>
          <w:rFonts w:ascii="Times New Roman" w:hAnsi="Times New Roman" w:cs="Times New Roman"/>
          <w:sz w:val="24"/>
          <w:szCs w:val="24"/>
        </w:rPr>
        <w:tab/>
        <w:t>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Steyning, Sussex,</w:t>
      </w:r>
    </w:p>
    <w:p w14:paraId="09626571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Thomas West(q.v.).</w:t>
      </w:r>
    </w:p>
    <w:p w14:paraId="1EDA443E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463ED">
          <w:rPr>
            <w:rStyle w:val="Hyperlink"/>
            <w:rFonts w:ascii="Times New Roman" w:hAnsi="Times New Roman" w:cs="Times New Roman"/>
            <w:sz w:val="24"/>
            <w:szCs w:val="24"/>
          </w:rPr>
          <w:t>https://inquisitionspostmortem.ac.uk/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19-56)</w:t>
      </w:r>
    </w:p>
    <w:p w14:paraId="3678CE19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76B2C" w14:textId="77777777" w:rsidR="00A33C08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276BE0" w14:textId="77777777" w:rsidR="00A33C08" w:rsidRPr="009B1036" w:rsidRDefault="00A33C08" w:rsidP="00A33C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February 2022</w:t>
      </w:r>
    </w:p>
    <w:p w14:paraId="63960E9B" w14:textId="3C6231A3" w:rsidR="00BA00AB" w:rsidRPr="00A33C0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33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D74DE" w14:textId="77777777" w:rsidR="00A33C08" w:rsidRDefault="00A33C08" w:rsidP="009139A6">
      <w:r>
        <w:separator/>
      </w:r>
    </w:p>
  </w:endnote>
  <w:endnote w:type="continuationSeparator" w:id="0">
    <w:p w14:paraId="2275BC05" w14:textId="77777777" w:rsidR="00A33C08" w:rsidRDefault="00A33C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24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FE0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C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4460" w14:textId="77777777" w:rsidR="00A33C08" w:rsidRDefault="00A33C08" w:rsidP="009139A6">
      <w:r>
        <w:separator/>
      </w:r>
    </w:p>
  </w:footnote>
  <w:footnote w:type="continuationSeparator" w:id="0">
    <w:p w14:paraId="09857872" w14:textId="77777777" w:rsidR="00A33C08" w:rsidRDefault="00A33C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83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56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BCC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08"/>
    <w:rsid w:val="000666E0"/>
    <w:rsid w:val="002510B7"/>
    <w:rsid w:val="005C130B"/>
    <w:rsid w:val="00826F5C"/>
    <w:rsid w:val="009139A6"/>
    <w:rsid w:val="009448BB"/>
    <w:rsid w:val="00A3176C"/>
    <w:rsid w:val="00A33C08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F6D1"/>
  <w15:chartTrackingRefBased/>
  <w15:docId w15:val="{128333A0-9715-4624-98A9-A4910384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3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2022-02-26T20:29:00Z</dcterms:created>
  <dcterms:modified xsi:type="dcterms:W3CDTF">2022-02-26T20:30:00Z</dcterms:modified>
</cp:coreProperties>
</file>