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FEB" w:rsidRDefault="00361FEB" w:rsidP="00361FE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SMYTH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fl.1418)</w:t>
      </w:r>
    </w:p>
    <w:p w:rsidR="00361FEB" w:rsidRDefault="00361FEB" w:rsidP="00361F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61FEB" w:rsidRDefault="00361FEB" w:rsidP="00361F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61FEB" w:rsidRDefault="00361FEB" w:rsidP="00361FE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 Aug.1418</w:t>
      </w:r>
      <w:r>
        <w:rPr>
          <w:rFonts w:ascii="Times New Roman" w:hAnsi="Times New Roman" w:cs="Times New Roman"/>
          <w:sz w:val="24"/>
          <w:szCs w:val="24"/>
        </w:rPr>
        <w:tab/>
        <w:t>He was a tenant of the manor of Plumtree, Nottinghamshire.</w:t>
      </w:r>
    </w:p>
    <w:p w:rsidR="00361FEB" w:rsidRDefault="00361FEB" w:rsidP="00361FE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www.inquisitionspostmortem.ac.uk</w:t>
      </w:r>
      <w:r>
        <w:rPr>
          <w:rFonts w:ascii="Times New Roman" w:hAnsi="Times New Roman" w:cs="Times New Roman"/>
          <w:sz w:val="24"/>
          <w:szCs w:val="24"/>
        </w:rPr>
        <w:t xml:space="preserve">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21-152)</w:t>
      </w:r>
    </w:p>
    <w:p w:rsidR="00361FEB" w:rsidRDefault="00361FEB" w:rsidP="00361F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61FEB" w:rsidRDefault="00361FEB" w:rsidP="00361F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361FEB" w:rsidRDefault="00361FEB" w:rsidP="00361FE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January 2016</w:t>
      </w:r>
      <w:bookmarkStart w:id="0" w:name="_GoBack"/>
      <w:bookmarkEnd w:id="0"/>
    </w:p>
    <w:sectPr w:rsidR="00DD5B8A" w:rsidRPr="00361F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FEB" w:rsidRDefault="00361FEB" w:rsidP="00564E3C">
      <w:pPr>
        <w:spacing w:after="0" w:line="240" w:lineRule="auto"/>
      </w:pPr>
      <w:r>
        <w:separator/>
      </w:r>
    </w:p>
  </w:endnote>
  <w:endnote w:type="continuationSeparator" w:id="0">
    <w:p w:rsidR="00361FEB" w:rsidRDefault="00361FEB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361FEB">
      <w:rPr>
        <w:rFonts w:ascii="Times New Roman" w:hAnsi="Times New Roman" w:cs="Times New Roman"/>
        <w:noProof/>
        <w:sz w:val="24"/>
        <w:szCs w:val="24"/>
      </w:rPr>
      <w:t>1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FEB" w:rsidRDefault="00361FEB" w:rsidP="00564E3C">
      <w:pPr>
        <w:spacing w:after="0" w:line="240" w:lineRule="auto"/>
      </w:pPr>
      <w:r>
        <w:separator/>
      </w:r>
    </w:p>
  </w:footnote>
  <w:footnote w:type="continuationSeparator" w:id="0">
    <w:p w:rsidR="00361FEB" w:rsidRDefault="00361FEB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FEB"/>
    <w:rsid w:val="00361FEB"/>
    <w:rsid w:val="00372DC6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EE47D"/>
  <w15:chartTrackingRefBased/>
  <w15:docId w15:val="{C29DB21B-149E-42AF-A1F5-20AF3FC2C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2016-01-01T16:45:00Z</dcterms:created>
  <dcterms:modified xsi:type="dcterms:W3CDTF">2016-01-01T16:45:00Z</dcterms:modified>
</cp:coreProperties>
</file>